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504"/>
        <w:gridCol w:w="6618"/>
      </w:tblGrid>
      <w:tr w:rsidR="006D409C" w14:paraId="14996F44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6EB0C04C" w14:textId="6631AA2C" w:rsidR="006D409C" w:rsidRDefault="006D409C" w:rsidP="004D72F5">
            <w:pPr>
              <w:tabs>
                <w:tab w:val="left" w:pos="990"/>
              </w:tabs>
            </w:pPr>
          </w:p>
          <w:p w14:paraId="73A4078B" w14:textId="2F8E2F6C" w:rsidR="0007242D" w:rsidRDefault="0007242D" w:rsidP="006D409C">
            <w:pPr>
              <w:tabs>
                <w:tab w:val="left" w:pos="990"/>
              </w:tabs>
              <w:jc w:val="center"/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76C2520F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p w14:paraId="17D2FF50" w14:textId="0289878F" w:rsidR="006D409C" w:rsidRDefault="0007242D" w:rsidP="00776643">
            <w:pPr>
              <w:pStyle w:val="Heading1"/>
            </w:pPr>
            <w:r>
              <w:t>personal information</w:t>
            </w:r>
          </w:p>
        </w:tc>
      </w:tr>
      <w:tr w:rsidR="006D409C" w14:paraId="454580EA" w14:textId="77777777" w:rsidTr="00F56513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5D4E36F4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1C9F11C6" w14:textId="22136246" w:rsidR="006D409C" w:rsidRDefault="002F6275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61E28A" wp14:editId="5E59475B">
                      <wp:extent cx="227965" cy="311150"/>
                      <wp:effectExtent l="8255" t="7620" r="4445" b="2540"/>
                      <wp:docPr id="1712773575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27965" cy="311150"/>
                              </a:xfrm>
                              <a:custGeom>
                                <a:avLst/>
                                <a:gdLst>
                                  <a:gd name="T0" fmla="*/ 1593 w 346895"/>
                                  <a:gd name="T1" fmla="*/ 311173 h 347348"/>
                                  <a:gd name="T2" fmla="*/ 0 w 346895"/>
                                  <a:gd name="T3" fmla="*/ 333 h 347348"/>
                                  <a:gd name="T4" fmla="*/ 227812 w 346895"/>
                                  <a:gd name="T5" fmla="*/ 0 h 347348"/>
                                  <a:gd name="T6" fmla="*/ 1593 w 346895"/>
                                  <a:gd name="T7" fmla="*/ 311173 h 347348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346895"/>
                                  <a:gd name="T13" fmla="*/ 0 h 347348"/>
                                  <a:gd name="T14" fmla="*/ 346895 w 346895"/>
                                  <a:gd name="T15" fmla="*/ 347348 h 347348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120A3C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61E28A" id="Right Triangle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047,278745;0,298;149709,0;1047,278745" o:connectangles="0,0,0,0" textboxrect="0,0,346895,347348"/>
                      <v:textbox>
                        <w:txbxContent>
                          <w:p w14:paraId="31120A3C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2FC37A4E" w14:textId="77777777" w:rsidR="0007242D" w:rsidRDefault="0007242D" w:rsidP="0007242D">
            <w:pPr>
              <w:rPr>
                <w:b/>
              </w:rPr>
            </w:pPr>
          </w:p>
          <w:p w14:paraId="5F9AFAAC" w14:textId="2F38C3FD" w:rsidR="0007242D" w:rsidRPr="0007242D" w:rsidRDefault="0007242D" w:rsidP="0007242D">
            <w:r w:rsidRPr="0007242D">
              <w:rPr>
                <w:b/>
              </w:rPr>
              <w:t>Name:</w:t>
            </w:r>
            <w:r w:rsidRPr="0007242D">
              <w:t xml:space="preserve"> Sreyashi Roy</w:t>
            </w:r>
          </w:p>
          <w:p w14:paraId="578F94F0" w14:textId="77777777" w:rsidR="0007242D" w:rsidRPr="0007242D" w:rsidRDefault="0007242D" w:rsidP="0007242D"/>
          <w:p w14:paraId="3A51B014" w14:textId="77777777" w:rsidR="0007242D" w:rsidRPr="0007242D" w:rsidRDefault="0007242D" w:rsidP="0007242D">
            <w:r w:rsidRPr="0007242D">
              <w:rPr>
                <w:b/>
              </w:rPr>
              <w:t xml:space="preserve">Date of birth: </w:t>
            </w:r>
            <w:r w:rsidRPr="0007242D">
              <w:t>September 8, 1993</w:t>
            </w:r>
            <w:r w:rsidRPr="0007242D">
              <w:tab/>
            </w:r>
          </w:p>
          <w:p w14:paraId="6ADCB087" w14:textId="77777777" w:rsidR="0007242D" w:rsidRPr="0007242D" w:rsidRDefault="0007242D" w:rsidP="0007242D"/>
          <w:p w14:paraId="2F6D0CE7" w14:textId="77777777" w:rsidR="0007242D" w:rsidRPr="0007242D" w:rsidRDefault="0007242D" w:rsidP="0007242D">
            <w:r w:rsidRPr="0007242D">
              <w:rPr>
                <w:b/>
              </w:rPr>
              <w:t>Father’s name:</w:t>
            </w:r>
            <w:r w:rsidRPr="0007242D">
              <w:t xml:space="preserve"> Santanu Roy</w:t>
            </w:r>
          </w:p>
          <w:p w14:paraId="0594B617" w14:textId="77777777" w:rsidR="0007242D" w:rsidRPr="0007242D" w:rsidRDefault="0007242D" w:rsidP="0007242D"/>
          <w:p w14:paraId="351A3E5D" w14:textId="77777777" w:rsidR="0007242D" w:rsidRPr="0007242D" w:rsidRDefault="0007242D" w:rsidP="0007242D">
            <w:r w:rsidRPr="0007242D">
              <w:rPr>
                <w:b/>
              </w:rPr>
              <w:t>Mother’s name:</w:t>
            </w:r>
            <w:r w:rsidRPr="0007242D">
              <w:t xml:space="preserve"> Soma Roy</w:t>
            </w:r>
          </w:p>
          <w:p w14:paraId="4AD73D7E" w14:textId="77777777" w:rsidR="0007242D" w:rsidRPr="0007242D" w:rsidRDefault="0007242D" w:rsidP="0007242D"/>
          <w:p w14:paraId="3E5EDE18" w14:textId="77777777" w:rsidR="0007242D" w:rsidRPr="0007242D" w:rsidRDefault="0007242D" w:rsidP="0007242D">
            <w:r w:rsidRPr="0007242D">
              <w:rPr>
                <w:b/>
              </w:rPr>
              <w:t>Marital status:</w:t>
            </w:r>
            <w:r w:rsidRPr="0007242D">
              <w:t xml:space="preserve"> Unmarried</w:t>
            </w:r>
          </w:p>
          <w:p w14:paraId="587B17F5" w14:textId="77777777" w:rsidR="0007242D" w:rsidRPr="0007242D" w:rsidRDefault="0007242D" w:rsidP="0007242D"/>
          <w:p w14:paraId="0552F8A9" w14:textId="77777777" w:rsidR="0007242D" w:rsidRPr="0007242D" w:rsidRDefault="0007242D" w:rsidP="0007242D">
            <w:pPr>
              <w:rPr>
                <w:b/>
              </w:rPr>
            </w:pPr>
            <w:r w:rsidRPr="0007242D">
              <w:rPr>
                <w:b/>
              </w:rPr>
              <w:t xml:space="preserve">Nationality: </w:t>
            </w:r>
            <w:r w:rsidRPr="0007242D">
              <w:t>Indian</w:t>
            </w:r>
          </w:p>
          <w:p w14:paraId="5B1A1906" w14:textId="77777777" w:rsidR="0007242D" w:rsidRPr="0007242D" w:rsidRDefault="0007242D" w:rsidP="0007242D"/>
          <w:p w14:paraId="133EECC6" w14:textId="77777777" w:rsidR="0007242D" w:rsidRPr="0007242D" w:rsidRDefault="0007242D" w:rsidP="0007242D">
            <w:r w:rsidRPr="0007242D">
              <w:rPr>
                <w:b/>
              </w:rPr>
              <w:t>Permanent address:</w:t>
            </w:r>
            <w:r w:rsidRPr="0007242D">
              <w:t xml:space="preserve"> 32A/31, Suren Sarkar Road. </w:t>
            </w:r>
          </w:p>
          <w:p w14:paraId="700E297D" w14:textId="3FA61C73" w:rsidR="0007242D" w:rsidRPr="0007242D" w:rsidRDefault="0007242D" w:rsidP="0007242D">
            <w:r w:rsidRPr="0007242D">
              <w:t>Kolkata-700010</w:t>
            </w:r>
          </w:p>
          <w:p w14:paraId="6A5A9E23" w14:textId="77777777" w:rsidR="0007242D" w:rsidRPr="0007242D" w:rsidRDefault="0007242D" w:rsidP="0007242D"/>
          <w:p w14:paraId="31719D20" w14:textId="0E613F8F" w:rsidR="0007242D" w:rsidRPr="0007242D" w:rsidRDefault="0007242D" w:rsidP="0007242D">
            <w:r w:rsidRPr="0007242D">
              <w:rPr>
                <w:b/>
              </w:rPr>
              <w:t>Contact address:</w:t>
            </w:r>
            <w:r w:rsidRPr="0007242D">
              <w:t xml:space="preserve"> </w:t>
            </w:r>
            <w:r w:rsidR="00CF66DB">
              <w:t>B-303, Aditya Sunshine, Kondapur. Hyderabad- 500084</w:t>
            </w:r>
          </w:p>
          <w:p w14:paraId="6EA5AA7E" w14:textId="77777777" w:rsidR="0007242D" w:rsidRPr="0007242D" w:rsidRDefault="0007242D" w:rsidP="0007242D"/>
          <w:p w14:paraId="648A83C1" w14:textId="77777777" w:rsidR="0007242D" w:rsidRPr="0007242D" w:rsidRDefault="0007242D" w:rsidP="0007242D">
            <w:r w:rsidRPr="0007242D">
              <w:rPr>
                <w:b/>
              </w:rPr>
              <w:t xml:space="preserve">Languages Known: </w:t>
            </w:r>
            <w:r w:rsidRPr="0007242D">
              <w:t>English, Hindi and Bengali</w:t>
            </w:r>
          </w:p>
          <w:p w14:paraId="30ED772E" w14:textId="77777777" w:rsidR="0007242D" w:rsidRPr="0007242D" w:rsidRDefault="0007242D" w:rsidP="0007242D">
            <w:pPr>
              <w:rPr>
                <w:b/>
              </w:rPr>
            </w:pPr>
          </w:p>
          <w:p w14:paraId="2101E10D" w14:textId="77777777" w:rsidR="0007242D" w:rsidRPr="0007242D" w:rsidRDefault="0007242D" w:rsidP="0007242D">
            <w:r w:rsidRPr="0007242D">
              <w:rPr>
                <w:b/>
              </w:rPr>
              <w:t xml:space="preserve">Hobbies: </w:t>
            </w:r>
            <w:r w:rsidRPr="0007242D">
              <w:t xml:space="preserve">Reading, Creative Writing, Singing, Sketching and Travelling </w:t>
            </w:r>
          </w:p>
          <w:p w14:paraId="00F800DB" w14:textId="55319FAB" w:rsidR="006D409C" w:rsidRDefault="006D409C" w:rsidP="00776643"/>
        </w:tc>
      </w:tr>
      <w:tr w:rsidR="006D409C" w14:paraId="0D43C523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166F630F" w14:textId="7CBE21C4" w:rsidR="006D409C" w:rsidRPr="005D47DE" w:rsidRDefault="0007242D" w:rsidP="0007242D">
            <w:pPr>
              <w:pStyle w:val="Tit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F05B30" wp14:editId="689E71FA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-3173730</wp:posOffset>
                  </wp:positionV>
                  <wp:extent cx="1638300" cy="2141220"/>
                  <wp:effectExtent l="57150" t="57150" r="57150" b="4953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12"/>
                          <a:stretch/>
                        </pic:blipFill>
                        <pic:spPr bwMode="auto">
                          <a:xfrm>
                            <a:off x="0" y="0"/>
                            <a:ext cx="1638300" cy="214122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SREYASHI ROY</w:t>
            </w:r>
          </w:p>
          <w:p w14:paraId="4A37F16B" w14:textId="0B7DE1C9" w:rsidR="006D409C" w:rsidRPr="005D47DE" w:rsidRDefault="0007242D" w:rsidP="005D47DE">
            <w:pPr>
              <w:pStyle w:val="Subtitle"/>
            </w:pPr>
            <w:r>
              <w:rPr>
                <w:spacing w:val="2"/>
                <w:w w:val="36"/>
              </w:rPr>
              <w:t>COUNSELLING PSYCHOLOGIST, EDUCATOR</w:t>
            </w:r>
            <w:r>
              <w:rPr>
                <w:spacing w:val="5"/>
                <w:w w:val="36"/>
              </w:rPr>
              <w:t xml:space="preserve"> </w:t>
            </w:r>
          </w:p>
          <w:p w14:paraId="5F356DD6" w14:textId="20770293" w:rsidR="006D409C" w:rsidRPr="005D47DE" w:rsidRDefault="0007242D" w:rsidP="005D47DE">
            <w:pPr>
              <w:pStyle w:val="Heading2"/>
            </w:pPr>
            <w:r>
              <w:t>OBJECTIVE</w:t>
            </w:r>
          </w:p>
          <w:p w14:paraId="2C2C4982" w14:textId="0AE9C1DB" w:rsidR="006D409C" w:rsidRPr="003F477D" w:rsidRDefault="009C5FFA" w:rsidP="005D47DE">
            <w:pPr>
              <w:rPr>
                <w:lang w:val="fr-FR"/>
              </w:rPr>
            </w:pPr>
            <w:r>
              <w:t>T</w:t>
            </w:r>
            <w:r w:rsidRPr="009C5FFA">
              <w:t xml:space="preserve">o obtain a challenging and rewarding position as a psychologist where I can utilize my extensive training </w:t>
            </w:r>
            <w:r>
              <w:t xml:space="preserve"> to </w:t>
            </w:r>
            <w:r w:rsidRPr="009C5FFA">
              <w:t>work collaboratively with individuals, families, and communities to promote psychological well-being and improve overall quality of life</w:t>
            </w:r>
            <w:r>
              <w:t xml:space="preserve">, </w:t>
            </w:r>
          </w:p>
          <w:sdt>
            <w:sdtPr>
              <w:id w:val="-1954003311"/>
              <w:placeholder>
                <w:docPart w:val="4C2DA89512B34F9E8361BA50DCD53CA1"/>
              </w:placeholder>
              <w:temporary/>
              <w:showingPlcHdr/>
              <w15:appearance w15:val="hidden"/>
            </w:sdtPr>
            <w:sdtContent>
              <w:p w14:paraId="3A0CC516" w14:textId="77777777" w:rsidR="006D409C" w:rsidRPr="003F477D" w:rsidRDefault="006D409C" w:rsidP="005D47DE">
                <w:pPr>
                  <w:pStyle w:val="Heading2"/>
                  <w:rPr>
                    <w:lang w:val="fr-FR"/>
                  </w:rPr>
                </w:pPr>
                <w:r w:rsidRPr="003F477D">
                  <w:rPr>
                    <w:rStyle w:val="Heading2Char"/>
                    <w:lang w:val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A47A5599F4314F0DBFB86B3612D2AF81"/>
              </w:placeholder>
              <w:temporary/>
              <w:showingPlcHdr/>
              <w15:appearance w15:val="hidden"/>
            </w:sdtPr>
            <w:sdtContent>
              <w:p w14:paraId="16F1B410" w14:textId="77777777" w:rsidR="006D409C" w:rsidRPr="003F477D" w:rsidRDefault="006D409C" w:rsidP="00A75FCE">
                <w:pPr>
                  <w:pStyle w:val="ContactDetails"/>
                  <w:rPr>
                    <w:lang w:val="fr-FR"/>
                  </w:rPr>
                </w:pPr>
                <w:r w:rsidRPr="003F477D">
                  <w:rPr>
                    <w:lang w:val="fr-FR"/>
                  </w:rPr>
                  <w:t>PHONE:</w:t>
                </w:r>
              </w:p>
            </w:sdtContent>
          </w:sdt>
          <w:p w14:paraId="51957FD6" w14:textId="6D7D03F7" w:rsidR="006D409C" w:rsidRDefault="0007242D" w:rsidP="00A75FCE">
            <w:pPr>
              <w:pStyle w:val="ContactDetails"/>
            </w:pPr>
            <w:r>
              <w:t>7688070558</w:t>
            </w:r>
          </w:p>
          <w:p w14:paraId="0067D888" w14:textId="77777777" w:rsidR="006D409C" w:rsidRPr="003F477D" w:rsidRDefault="006D409C" w:rsidP="005D47DE">
            <w:pPr>
              <w:rPr>
                <w:lang w:val="fr-FR"/>
              </w:rPr>
            </w:pPr>
          </w:p>
          <w:sdt>
            <w:sdtPr>
              <w:id w:val="-240260293"/>
              <w:placeholder>
                <w:docPart w:val="6188D0E515C64FFB9A353315D2A49B14"/>
              </w:placeholder>
              <w:temporary/>
              <w:showingPlcHdr/>
              <w15:appearance w15:val="hidden"/>
            </w:sdtPr>
            <w:sdtContent>
              <w:p w14:paraId="2AEA9739" w14:textId="581F3A57" w:rsidR="006D409C" w:rsidRDefault="006D409C" w:rsidP="00A75FCE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7E12077B" w14:textId="05E6919B" w:rsidR="006D409C" w:rsidRDefault="00000000" w:rsidP="005D47DE">
            <w:hyperlink r:id="rId8" w:history="1">
              <w:r w:rsidR="004D72F5" w:rsidRPr="003F116E">
                <w:rPr>
                  <w:rStyle w:val="Hyperlink"/>
                </w:rPr>
                <w:t>sreyashiroy.8@gmail.com</w:t>
              </w:r>
            </w:hyperlink>
          </w:p>
          <w:p w14:paraId="54BA76DE" w14:textId="77777777" w:rsidR="004D72F5" w:rsidRDefault="004D72F5" w:rsidP="005D47DE"/>
          <w:p w14:paraId="7C526D23" w14:textId="77777777" w:rsidR="004D72F5" w:rsidRDefault="004D72F5" w:rsidP="005D47DE"/>
          <w:p w14:paraId="0B012431" w14:textId="537C91F4" w:rsidR="004D72F5" w:rsidRPr="004D72F5" w:rsidRDefault="004D72F5" w:rsidP="004D72F5">
            <w:pPr>
              <w:pStyle w:val="Heading2"/>
              <w:rPr>
                <w:rFonts w:asciiTheme="minorHAnsi" w:eastAsiaTheme="minorEastAsia" w:hAnsiTheme="minorHAnsi" w:cstheme="minorBidi"/>
                <w:caps w:val="0"/>
              </w:rPr>
            </w:pPr>
            <w:r w:rsidRPr="004D72F5">
              <w:rPr>
                <w:rFonts w:eastAsiaTheme="minorEastAsia" w:cstheme="minorBidi"/>
                <w:caps w:val="0"/>
              </w:rPr>
              <w:t>SKILLS</w:t>
            </w:r>
          </w:p>
          <w:p w14:paraId="2419E968" w14:textId="77777777" w:rsidR="004D72F5" w:rsidRDefault="004D72F5" w:rsidP="005D47DE"/>
          <w:p w14:paraId="5F43F394" w14:textId="574B774B" w:rsidR="004D72F5" w:rsidRPr="004D72F5" w:rsidRDefault="004D72F5" w:rsidP="004D72F5">
            <w:r w:rsidRPr="004D72F5">
              <w:rPr>
                <w:b/>
              </w:rPr>
              <w:t xml:space="preserve">Communication Skills: </w:t>
            </w:r>
            <w:r w:rsidRPr="004D72F5">
              <w:t>Fluency in English, Hindi and Bengali.</w:t>
            </w:r>
            <w:r w:rsidR="00B42B7E">
              <w:t xml:space="preserve">                                                 </w:t>
            </w:r>
          </w:p>
          <w:p w14:paraId="4CE45606" w14:textId="77777777" w:rsidR="004D72F5" w:rsidRPr="004D72F5" w:rsidRDefault="004D72F5" w:rsidP="004D72F5">
            <w:pPr>
              <w:rPr>
                <w:b/>
              </w:rPr>
            </w:pPr>
          </w:p>
          <w:p w14:paraId="6EC4F52D" w14:textId="7310561A" w:rsidR="004D72F5" w:rsidRPr="004D72F5" w:rsidRDefault="004D72F5" w:rsidP="004D72F5">
            <w:r w:rsidRPr="004D72F5">
              <w:rPr>
                <w:b/>
              </w:rPr>
              <w:t>Fast &amp; Proficient IT:</w:t>
            </w:r>
            <w:r w:rsidRPr="004D72F5">
              <w:t xml:space="preserve"> MS </w:t>
            </w:r>
            <w:r w:rsidR="00657D1F" w:rsidRPr="004D72F5">
              <w:t>Office,</w:t>
            </w:r>
            <w:r w:rsidR="00657D1F">
              <w:t xml:space="preserve"> SPSS,</w:t>
            </w:r>
            <w:r w:rsidRPr="004D72F5">
              <w:t xml:space="preserve"> Database Management System, Internet.</w:t>
            </w:r>
          </w:p>
          <w:p w14:paraId="14FEA6C0" w14:textId="77777777" w:rsidR="004D72F5" w:rsidRPr="004D72F5" w:rsidRDefault="004D72F5" w:rsidP="004D72F5"/>
          <w:p w14:paraId="084FE0B5" w14:textId="5C9CC0CF" w:rsidR="004D72F5" w:rsidRPr="004D72F5" w:rsidRDefault="004D72F5" w:rsidP="004D72F5">
            <w:r w:rsidRPr="004D72F5">
              <w:rPr>
                <w:b/>
              </w:rPr>
              <w:t>Personal Skills:</w:t>
            </w:r>
            <w:r w:rsidRPr="004D72F5">
              <w:t xml:space="preserve"> Creative, responsible, committed, with good </w:t>
            </w:r>
            <w:r w:rsidR="009C5FFA">
              <w:t>communication</w:t>
            </w:r>
            <w:r w:rsidRPr="004D72F5">
              <w:t xml:space="preserve"> and problem-solving skills.</w:t>
            </w:r>
          </w:p>
          <w:p w14:paraId="0F4D04D1" w14:textId="77777777" w:rsidR="004D72F5" w:rsidRDefault="004D72F5" w:rsidP="005D47DE"/>
          <w:p w14:paraId="5D1663AB" w14:textId="77777777" w:rsidR="00CF66DB" w:rsidRDefault="00CF66DB" w:rsidP="005D47DE"/>
          <w:p w14:paraId="3EFA7B3A" w14:textId="77777777" w:rsidR="00CF66DB" w:rsidRPr="004D72F5" w:rsidRDefault="00CF66DB" w:rsidP="00CF66DB">
            <w:pPr>
              <w:pStyle w:val="Heading2"/>
              <w:rPr>
                <w:rFonts w:asciiTheme="minorHAnsi" w:eastAsiaTheme="minorEastAsia" w:hAnsiTheme="minorHAnsi" w:cstheme="minorBidi"/>
                <w:caps w:val="0"/>
              </w:rPr>
            </w:pPr>
            <w:r>
              <w:rPr>
                <w:rFonts w:eastAsiaTheme="minorEastAsia" w:cstheme="minorBidi"/>
                <w:caps w:val="0"/>
              </w:rPr>
              <w:t>PUBLICATION</w:t>
            </w:r>
          </w:p>
          <w:p w14:paraId="2A562D53" w14:textId="77777777" w:rsidR="00CF66DB" w:rsidRDefault="00CF66DB" w:rsidP="00CF66DB"/>
          <w:p w14:paraId="4715870B" w14:textId="77777777" w:rsidR="00CF66DB" w:rsidRDefault="00CF66DB" w:rsidP="00CF66DB">
            <w:r>
              <w:t xml:space="preserve">Fear of Negative Evaluation, Relationship Structure with Spouses, Shame and Guilt as Predictors of Resilience among Mothers of Exceptional Children from Lucknow and Kolkata. </w:t>
            </w:r>
          </w:p>
          <w:p w14:paraId="1FEA8C30" w14:textId="77777777" w:rsidR="00CF66DB" w:rsidRDefault="00CF66DB" w:rsidP="00CF66DB">
            <w:r>
              <w:t>International Journal of Indian Psychology · May 6, 2023</w:t>
            </w:r>
          </w:p>
          <w:p w14:paraId="04B839EF" w14:textId="0410C317" w:rsidR="00CF66DB" w:rsidRDefault="00CF66DB" w:rsidP="00CF66DB">
            <w:r w:rsidRPr="007455C6">
              <w:rPr>
                <w:i/>
                <w:iCs/>
              </w:rPr>
              <w:t>International Journal of Indian Psychology</w:t>
            </w:r>
            <w:r w:rsidRPr="007455C6">
              <w:t>,</w:t>
            </w:r>
            <w:r w:rsidRPr="007455C6">
              <w:rPr>
                <w:i/>
                <w:iCs/>
              </w:rPr>
              <w:t> 11(2),</w:t>
            </w:r>
            <w:r w:rsidRPr="007455C6">
              <w:t> 683-702.</w: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2A93279E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p w14:paraId="6A63AF2A" w14:textId="285F16AE" w:rsidR="006D409C" w:rsidRDefault="004D72F5" w:rsidP="00776643">
            <w:pPr>
              <w:pStyle w:val="Heading1"/>
              <w:rPr>
                <w:b/>
              </w:rPr>
            </w:pPr>
            <w:r>
              <w:t xml:space="preserve">ACADEMIC CREDENTIALS </w:t>
            </w:r>
          </w:p>
        </w:tc>
      </w:tr>
      <w:tr w:rsidR="006D409C" w14:paraId="3CAF79AA" w14:textId="77777777" w:rsidTr="00F56513">
        <w:trPr>
          <w:trHeight w:val="5688"/>
        </w:trPr>
        <w:tc>
          <w:tcPr>
            <w:tcW w:w="4421" w:type="dxa"/>
            <w:vMerge/>
            <w:vAlign w:val="bottom"/>
          </w:tcPr>
          <w:p w14:paraId="7BEE923F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0A6D867B" w14:textId="3F9647FE" w:rsidR="006D409C" w:rsidRDefault="002F6275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B3A727" wp14:editId="2E8BADC6">
                      <wp:extent cx="227965" cy="311150"/>
                      <wp:effectExtent l="8255" t="8890" r="4445" b="1270"/>
                      <wp:docPr id="334367060" name="AutoShap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27965" cy="311150"/>
                              </a:xfrm>
                              <a:custGeom>
                                <a:avLst/>
                                <a:gdLst>
                                  <a:gd name="T0" fmla="*/ 1593 w 346895"/>
                                  <a:gd name="T1" fmla="*/ 311173 h 347348"/>
                                  <a:gd name="T2" fmla="*/ 0 w 346895"/>
                                  <a:gd name="T3" fmla="*/ 333 h 347348"/>
                                  <a:gd name="T4" fmla="*/ 227812 w 346895"/>
                                  <a:gd name="T5" fmla="*/ 0 h 347348"/>
                                  <a:gd name="T6" fmla="*/ 1593 w 346895"/>
                                  <a:gd name="T7" fmla="*/ 311173 h 347348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346895"/>
                                  <a:gd name="T13" fmla="*/ 0 h 347348"/>
                                  <a:gd name="T14" fmla="*/ 346895 w 346895"/>
                                  <a:gd name="T15" fmla="*/ 347348 h 347348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D2BEB1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B3A727" id="AutoShape 7" o:sp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047,278745;0,298;149709,0;1047,278745" o:connectangles="0,0,0,0" textboxrect="0,0,346895,347348"/>
                      <v:textbox>
                        <w:txbxContent>
                          <w:p w14:paraId="7AD2BEB1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173F211C" w14:textId="77777777" w:rsidR="006D409C" w:rsidRDefault="006D409C" w:rsidP="005D47DE"/>
          <w:p w14:paraId="03D501E1" w14:textId="55B0E23C" w:rsidR="004D72F5" w:rsidRPr="004D72F5" w:rsidRDefault="004D72F5" w:rsidP="004D72F5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2022- </w:t>
            </w:r>
            <w:r w:rsidRPr="004D72F5">
              <w:rPr>
                <w:bCs/>
              </w:rPr>
              <w:t xml:space="preserve">Pursuing </w:t>
            </w:r>
            <w:r>
              <w:rPr>
                <w:bCs/>
              </w:rPr>
              <w:t>Clinical Hypnotherapy from EKAA Foundation.</w:t>
            </w:r>
            <w:r w:rsidR="00657D1F">
              <w:rPr>
                <w:bCs/>
              </w:rPr>
              <w:t xml:space="preserve"> Currently in Level-2 with expertise in age regression therapy. </w:t>
            </w:r>
          </w:p>
          <w:p w14:paraId="19853BF2" w14:textId="77777777" w:rsidR="004D72F5" w:rsidRDefault="004D72F5" w:rsidP="004D72F5">
            <w:pPr>
              <w:ind w:left="720"/>
              <w:rPr>
                <w:b/>
              </w:rPr>
            </w:pPr>
          </w:p>
          <w:p w14:paraId="00147C61" w14:textId="3A4AE47C" w:rsidR="004D72F5" w:rsidRPr="00657D1F" w:rsidRDefault="004D72F5" w:rsidP="009C4631">
            <w:pPr>
              <w:numPr>
                <w:ilvl w:val="0"/>
                <w:numId w:val="2"/>
              </w:numPr>
              <w:rPr>
                <w:b/>
              </w:rPr>
            </w:pPr>
            <w:r w:rsidRPr="00657D1F">
              <w:rPr>
                <w:b/>
              </w:rPr>
              <w:t>2021</w:t>
            </w:r>
            <w:r w:rsidR="00657D1F">
              <w:rPr>
                <w:b/>
              </w:rPr>
              <w:t>-23</w:t>
            </w:r>
            <w:r w:rsidRPr="00657D1F">
              <w:rPr>
                <w:b/>
              </w:rPr>
              <w:t xml:space="preserve">: </w:t>
            </w:r>
            <w:r w:rsidRPr="00657D1F">
              <w:rPr>
                <w:bCs/>
              </w:rPr>
              <w:t xml:space="preserve">MA in Counselling Psychology from Amity University, Lucknow </w:t>
            </w:r>
            <w:r w:rsidR="00657D1F">
              <w:rPr>
                <w:bCs/>
              </w:rPr>
              <w:t xml:space="preserve">with cgpa of </w:t>
            </w:r>
            <w:r w:rsidR="009C5FFA">
              <w:rPr>
                <w:bCs/>
              </w:rPr>
              <w:t>9</w:t>
            </w:r>
            <w:r w:rsidR="00657D1F">
              <w:rPr>
                <w:bCs/>
              </w:rPr>
              <w:t>.</w:t>
            </w:r>
            <w:r w:rsidR="009C5FFA">
              <w:rPr>
                <w:bCs/>
              </w:rPr>
              <w:t>56</w:t>
            </w:r>
            <w:r w:rsidR="00657D1F">
              <w:rPr>
                <w:bCs/>
              </w:rPr>
              <w:t>.</w:t>
            </w:r>
          </w:p>
          <w:p w14:paraId="16DE3D8A" w14:textId="77777777" w:rsidR="00657D1F" w:rsidRPr="00657D1F" w:rsidRDefault="00657D1F" w:rsidP="00657D1F">
            <w:pPr>
              <w:rPr>
                <w:b/>
              </w:rPr>
            </w:pPr>
          </w:p>
          <w:p w14:paraId="610FD7BB" w14:textId="15F028A0" w:rsidR="004D72F5" w:rsidRPr="00A648CD" w:rsidRDefault="004D72F5" w:rsidP="00A648CD">
            <w:pPr>
              <w:numPr>
                <w:ilvl w:val="0"/>
                <w:numId w:val="2"/>
              </w:numPr>
              <w:rPr>
                <w:b/>
              </w:rPr>
            </w:pPr>
            <w:r w:rsidRPr="004D72F5">
              <w:rPr>
                <w:b/>
              </w:rPr>
              <w:t xml:space="preserve">2021: </w:t>
            </w:r>
            <w:r w:rsidRPr="004D72F5">
              <w:t xml:space="preserve">Completed B.Ed. from </w:t>
            </w:r>
            <w:r w:rsidR="00A648CD" w:rsidRPr="00A648CD">
              <w:t>West Bengal University of Teachers' Training, Education Planning and Administration </w:t>
            </w:r>
            <w:r w:rsidRPr="004D72F5">
              <w:t>with 9</w:t>
            </w:r>
            <w:r w:rsidR="00A648CD">
              <w:t>.2</w:t>
            </w:r>
            <w:r w:rsidRPr="004D72F5">
              <w:t xml:space="preserve"> cgpa. </w:t>
            </w:r>
          </w:p>
          <w:p w14:paraId="2FA827E9" w14:textId="77777777" w:rsidR="004D72F5" w:rsidRPr="004D72F5" w:rsidRDefault="004D72F5" w:rsidP="004D72F5">
            <w:pPr>
              <w:rPr>
                <w:b/>
              </w:rPr>
            </w:pPr>
          </w:p>
          <w:p w14:paraId="3F6EF89B" w14:textId="0D8CCA3E" w:rsidR="004D72F5" w:rsidRPr="004D72F5" w:rsidRDefault="004D72F5" w:rsidP="004D72F5">
            <w:pPr>
              <w:numPr>
                <w:ilvl w:val="0"/>
                <w:numId w:val="2"/>
              </w:numPr>
              <w:rPr>
                <w:b/>
              </w:rPr>
            </w:pPr>
            <w:r w:rsidRPr="004D72F5">
              <w:rPr>
                <w:b/>
              </w:rPr>
              <w:t xml:space="preserve">2017: </w:t>
            </w:r>
            <w:r w:rsidRPr="004D72F5">
              <w:t>Teacher Training Certificate from Modern Academy of Continuing Education</w:t>
            </w:r>
            <w:r w:rsidR="00A648CD">
              <w:t>, Kolkata.</w:t>
            </w:r>
          </w:p>
          <w:p w14:paraId="5B7901E4" w14:textId="77777777" w:rsidR="004D72F5" w:rsidRPr="004D72F5" w:rsidRDefault="004D72F5" w:rsidP="004D72F5">
            <w:pPr>
              <w:ind w:left="720"/>
              <w:rPr>
                <w:b/>
              </w:rPr>
            </w:pPr>
          </w:p>
          <w:p w14:paraId="1F442A56" w14:textId="491966F8" w:rsidR="004D72F5" w:rsidRDefault="004D72F5" w:rsidP="004D72F5">
            <w:pPr>
              <w:numPr>
                <w:ilvl w:val="0"/>
                <w:numId w:val="2"/>
              </w:numPr>
            </w:pPr>
            <w:r w:rsidRPr="004D72F5">
              <w:rPr>
                <w:b/>
              </w:rPr>
              <w:t xml:space="preserve">2015: </w:t>
            </w:r>
            <w:r w:rsidRPr="004D72F5">
              <w:t>B.com (Hons) from Heramba Chandra College</w:t>
            </w:r>
            <w:r>
              <w:t>, Kolkata</w:t>
            </w:r>
            <w:r w:rsidRPr="004D72F5">
              <w:t xml:space="preserve"> with 52.67%.</w:t>
            </w:r>
          </w:p>
          <w:p w14:paraId="6E9003C5" w14:textId="77777777" w:rsidR="004D72F5" w:rsidRPr="004D72F5" w:rsidRDefault="004D72F5" w:rsidP="00A648CD"/>
          <w:p w14:paraId="1518D619" w14:textId="6DC9B98D" w:rsidR="004D72F5" w:rsidRPr="004D72F5" w:rsidRDefault="004D72F5" w:rsidP="004D72F5">
            <w:pPr>
              <w:numPr>
                <w:ilvl w:val="0"/>
                <w:numId w:val="2"/>
              </w:numPr>
              <w:rPr>
                <w:b/>
              </w:rPr>
            </w:pPr>
            <w:r w:rsidRPr="004D72F5">
              <w:rPr>
                <w:b/>
              </w:rPr>
              <w:t xml:space="preserve">2012: </w:t>
            </w:r>
            <w:r w:rsidRPr="004D72F5">
              <w:t>AISSCE from Mahadevi Birla Girls’ Higher Secondary School</w:t>
            </w:r>
            <w:r>
              <w:t>, Kolkata</w:t>
            </w:r>
            <w:r w:rsidRPr="004D72F5">
              <w:t xml:space="preserve"> with 74.75%.</w:t>
            </w:r>
          </w:p>
          <w:p w14:paraId="19A8F6D2" w14:textId="77777777" w:rsidR="004D72F5" w:rsidRPr="004D72F5" w:rsidRDefault="004D72F5" w:rsidP="004D72F5">
            <w:pPr>
              <w:ind w:left="720"/>
              <w:rPr>
                <w:b/>
              </w:rPr>
            </w:pPr>
          </w:p>
          <w:p w14:paraId="74DA410A" w14:textId="6D4C4D72" w:rsidR="004D72F5" w:rsidRPr="004D72F5" w:rsidRDefault="004D72F5" w:rsidP="004D72F5">
            <w:pPr>
              <w:numPr>
                <w:ilvl w:val="0"/>
                <w:numId w:val="2"/>
              </w:numPr>
              <w:rPr>
                <w:b/>
              </w:rPr>
            </w:pPr>
            <w:r w:rsidRPr="004D72F5">
              <w:rPr>
                <w:b/>
              </w:rPr>
              <w:t xml:space="preserve">2010: </w:t>
            </w:r>
            <w:r w:rsidRPr="004D72F5">
              <w:t>AISSE from Mahadevi Birla Girls’ Higher Secondary School</w:t>
            </w:r>
            <w:r>
              <w:t>, Kolkata</w:t>
            </w:r>
            <w:r w:rsidRPr="004D72F5">
              <w:t xml:space="preserve"> with 9.60 CGPA.</w:t>
            </w:r>
          </w:p>
          <w:p w14:paraId="16830DA7" w14:textId="666ED1F0" w:rsidR="004D72F5" w:rsidRDefault="004D72F5" w:rsidP="005D47DE"/>
        </w:tc>
      </w:tr>
      <w:tr w:rsidR="006D409C" w14:paraId="72AE6401" w14:textId="77777777" w:rsidTr="00F56513">
        <w:trPr>
          <w:trHeight w:val="1080"/>
        </w:trPr>
        <w:tc>
          <w:tcPr>
            <w:tcW w:w="4421" w:type="dxa"/>
            <w:vMerge/>
            <w:vAlign w:val="bottom"/>
          </w:tcPr>
          <w:p w14:paraId="32DB38DD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1F21426A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p w14:paraId="59FDA4F6" w14:textId="0CF9BAD8" w:rsidR="006D409C" w:rsidRDefault="00B42B7E" w:rsidP="00776643">
            <w:pPr>
              <w:pStyle w:val="Heading1"/>
              <w:rPr>
                <w:b/>
              </w:rPr>
            </w:pPr>
            <w:r>
              <w:t xml:space="preserve">work experience </w:t>
            </w:r>
          </w:p>
        </w:tc>
      </w:tr>
      <w:tr w:rsidR="006D409C" w14:paraId="5A3EE8FF" w14:textId="77777777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273F771F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48C9A45F" w14:textId="6E807DAC" w:rsidR="006D409C" w:rsidRDefault="002F6275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3A4CDB" wp14:editId="055D7C91">
                      <wp:extent cx="227965" cy="311150"/>
                      <wp:effectExtent l="8255" t="7620" r="4445" b="2540"/>
                      <wp:docPr id="716621156" name="AutoShap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27965" cy="311150"/>
                              </a:xfrm>
                              <a:custGeom>
                                <a:avLst/>
                                <a:gdLst>
                                  <a:gd name="T0" fmla="*/ 1593 w 346895"/>
                                  <a:gd name="T1" fmla="*/ 311173 h 347348"/>
                                  <a:gd name="T2" fmla="*/ 0 w 346895"/>
                                  <a:gd name="T3" fmla="*/ 333 h 347348"/>
                                  <a:gd name="T4" fmla="*/ 227812 w 346895"/>
                                  <a:gd name="T5" fmla="*/ 0 h 347348"/>
                                  <a:gd name="T6" fmla="*/ 1593 w 346895"/>
                                  <a:gd name="T7" fmla="*/ 311173 h 347348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346895"/>
                                  <a:gd name="T13" fmla="*/ 0 h 347348"/>
                                  <a:gd name="T14" fmla="*/ 346895 w 346895"/>
                                  <a:gd name="T15" fmla="*/ 347348 h 347348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7F40D2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3A4CDB" id="AutoShape 6" o:spid="_x0000_s1028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047,278745;0,298;149709,0;1047,278745" o:connectangles="0,0,0,0" textboxrect="0,0,346895,347348"/>
                      <v:textbox>
                        <w:txbxContent>
                          <w:p w14:paraId="1B7F40D2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14:paraId="7AB3AE9E" w14:textId="62FF86BE" w:rsidR="006D409C" w:rsidRDefault="002F6275" w:rsidP="0077664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6EB0A57" wp14:editId="3C530083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-4143375</wp:posOffset>
                      </wp:positionV>
                      <wp:extent cx="3614420" cy="4088130"/>
                      <wp:effectExtent l="0" t="0" r="24130" b="26670"/>
                      <wp:wrapSquare wrapText="bothSides"/>
                      <wp:docPr id="14543751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4420" cy="408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36290" w14:textId="77777777" w:rsidR="00B42B7E" w:rsidRDefault="00B42B7E" w:rsidP="00B42B7E">
                                  <w:pPr>
                                    <w:ind w:left="720" w:hanging="360"/>
                                  </w:pPr>
                                </w:p>
                                <w:p w14:paraId="65EEAD5B" w14:textId="77777777" w:rsidR="00B42B7E" w:rsidRDefault="00B42B7E" w:rsidP="00B42B7E"/>
                                <w:p w14:paraId="1D63857D" w14:textId="31B64D1C" w:rsidR="00CF66DB" w:rsidRDefault="00CF66DB" w:rsidP="00B42B7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Currently working at Ananya Child Development and Early Intervention Clinic as Child Psychologist and Behavioural Therapist.</w:t>
                                  </w:r>
                                </w:p>
                                <w:p w14:paraId="08168BE1" w14:textId="77777777" w:rsidR="00CF66DB" w:rsidRDefault="00CF66DB" w:rsidP="00CF66DB">
                                  <w:pPr>
                                    <w:ind w:left="720"/>
                                  </w:pPr>
                                </w:p>
                                <w:p w14:paraId="35C7CE09" w14:textId="43CFFE81" w:rsidR="00B42B7E" w:rsidRDefault="00B42B7E" w:rsidP="00B42B7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Completed one month of internship at National Institute for Empowerment of People with Intellectual Disability, Secunderabad from July-August’ 2022.</w:t>
                                  </w:r>
                                </w:p>
                                <w:p w14:paraId="284B0491" w14:textId="77777777" w:rsidR="00B42B7E" w:rsidRDefault="00B42B7E" w:rsidP="00B42B7E">
                                  <w:pPr>
                                    <w:ind w:left="720"/>
                                  </w:pPr>
                                </w:p>
                                <w:p w14:paraId="29AAAF9B" w14:textId="177AC73A" w:rsidR="00B42B7E" w:rsidRDefault="00B42B7E" w:rsidP="00B42B7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B42B7E">
                                    <w:t>Worked at Indus Valley World School, Kolkata from 2019-21 as Assistant Teacher</w:t>
                                  </w:r>
                                  <w:r>
                                    <w:t xml:space="preserve"> in the Primary Department. </w:t>
                                  </w:r>
                                </w:p>
                                <w:p w14:paraId="2C413D56" w14:textId="77777777" w:rsidR="00045806" w:rsidRDefault="00045806" w:rsidP="00045806">
                                  <w:pPr>
                                    <w:pStyle w:val="ListParagraph"/>
                                  </w:pPr>
                                </w:p>
                                <w:p w14:paraId="5C39B0D2" w14:textId="01B3AFA5" w:rsidR="00045806" w:rsidRDefault="00045806" w:rsidP="00B42B7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 xml:space="preserve">Worked as a creative writing instructor for Word Munchers, Kolkata from 2020-21. </w:t>
                                  </w:r>
                                </w:p>
                                <w:p w14:paraId="23DF3FFE" w14:textId="77777777" w:rsidR="00B42B7E" w:rsidRPr="00B42B7E" w:rsidRDefault="00B42B7E" w:rsidP="00B42B7E"/>
                                <w:p w14:paraId="141F856F" w14:textId="277582AE" w:rsidR="00B42B7E" w:rsidRPr="00B42B7E" w:rsidRDefault="00B42B7E" w:rsidP="00B42B7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B42B7E">
                                    <w:t>Worked at The Heritage School, Kolkata from 2017-19 as Assistant teacher</w:t>
                                  </w:r>
                                  <w:r>
                                    <w:t xml:space="preserve"> in the Primary Department. </w:t>
                                  </w:r>
                                </w:p>
                                <w:p w14:paraId="6FEC3CA0" w14:textId="6548BE4E" w:rsidR="00B42B7E" w:rsidRDefault="00B42B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B0A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14.65pt;margin-top:-326.25pt;width:284.6pt;height:32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" strokecolor="white">
                      <v:textbox>
                        <w:txbxContent>
                          <w:p w14:paraId="3CC36290" w14:textId="77777777" w:rsidR="00B42B7E" w:rsidRDefault="00B42B7E" w:rsidP="00B42B7E">
                            <w:pPr>
                              <w:ind w:left="720" w:hanging="360"/>
                            </w:pPr>
                          </w:p>
                          <w:p w14:paraId="65EEAD5B" w14:textId="77777777" w:rsidR="00B42B7E" w:rsidRDefault="00B42B7E" w:rsidP="00B42B7E"/>
                          <w:p w14:paraId="1D63857D" w14:textId="31B64D1C" w:rsidR="00CF66DB" w:rsidRDefault="00CF66DB" w:rsidP="00B42B7E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Currently working at Ananya Child Development and Early Intervention Clinic as Child Psychologist and Behavioural Therapist.</w:t>
                            </w:r>
                          </w:p>
                          <w:p w14:paraId="08168BE1" w14:textId="77777777" w:rsidR="00CF66DB" w:rsidRDefault="00CF66DB" w:rsidP="00CF66DB">
                            <w:pPr>
                              <w:ind w:left="720"/>
                            </w:pPr>
                          </w:p>
                          <w:p w14:paraId="35C7CE09" w14:textId="43CFFE81" w:rsidR="00B42B7E" w:rsidRDefault="00B42B7E" w:rsidP="00B42B7E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Completed one month of internship at National Institute for Empowerment of People with Intellectual Disability, Secunderabad from July-August’ 2022.</w:t>
                            </w:r>
                          </w:p>
                          <w:p w14:paraId="284B0491" w14:textId="77777777" w:rsidR="00B42B7E" w:rsidRDefault="00B42B7E" w:rsidP="00B42B7E">
                            <w:pPr>
                              <w:ind w:left="720"/>
                            </w:pPr>
                          </w:p>
                          <w:p w14:paraId="29AAAF9B" w14:textId="177AC73A" w:rsidR="00B42B7E" w:rsidRDefault="00B42B7E" w:rsidP="00B42B7E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B42B7E">
                              <w:t>Worked at Indus Valley World School, Kolkata from 2019-21 as Assistant Teacher</w:t>
                            </w:r>
                            <w:r>
                              <w:t xml:space="preserve"> in the Primary Department. </w:t>
                            </w:r>
                          </w:p>
                          <w:p w14:paraId="2C413D56" w14:textId="77777777" w:rsidR="00045806" w:rsidRDefault="00045806" w:rsidP="00045806">
                            <w:pPr>
                              <w:pStyle w:val="ListParagraph"/>
                            </w:pPr>
                          </w:p>
                          <w:p w14:paraId="5C39B0D2" w14:textId="01B3AFA5" w:rsidR="00045806" w:rsidRDefault="00045806" w:rsidP="00B42B7E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Worked as a creative writing instructor for Word Munchers, Kolkata from 2020-21. </w:t>
                            </w:r>
                          </w:p>
                          <w:p w14:paraId="23DF3FFE" w14:textId="77777777" w:rsidR="00B42B7E" w:rsidRPr="00B42B7E" w:rsidRDefault="00B42B7E" w:rsidP="00B42B7E"/>
                          <w:p w14:paraId="141F856F" w14:textId="277582AE" w:rsidR="00B42B7E" w:rsidRPr="00B42B7E" w:rsidRDefault="00B42B7E" w:rsidP="00B42B7E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B42B7E">
                              <w:t>Worked at The Heritage School, Kolkata from 2017-19 as Assistant teacher</w:t>
                            </w:r>
                            <w:r>
                              <w:t xml:space="preserve"> in the Primary Department. </w:t>
                            </w:r>
                          </w:p>
                          <w:p w14:paraId="6FEC3CA0" w14:textId="6548BE4E" w:rsidR="00B42B7E" w:rsidRDefault="00B42B7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A7D5362" w14:textId="77777777" w:rsidR="00153B84" w:rsidRDefault="00153B84" w:rsidP="005D47DE"/>
    <w:sectPr w:rsidR="00153B84" w:rsidSect="00F56513">
      <w:headerReference w:type="default" r:id="rId9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E021" w14:textId="77777777" w:rsidR="00E871C3" w:rsidRDefault="00E871C3" w:rsidP="00C51CF5">
      <w:r>
        <w:separator/>
      </w:r>
    </w:p>
  </w:endnote>
  <w:endnote w:type="continuationSeparator" w:id="0">
    <w:p w14:paraId="3752EB07" w14:textId="77777777" w:rsidR="00E871C3" w:rsidRDefault="00E871C3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2070" w14:textId="77777777" w:rsidR="00E871C3" w:rsidRDefault="00E871C3" w:rsidP="00C51CF5">
      <w:r>
        <w:separator/>
      </w:r>
    </w:p>
  </w:footnote>
  <w:footnote w:type="continuationSeparator" w:id="0">
    <w:p w14:paraId="3A41BF1B" w14:textId="77777777" w:rsidR="00E871C3" w:rsidRDefault="00E871C3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6E89" w14:textId="0A06CFB9" w:rsidR="00C51CF5" w:rsidRDefault="002F62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40A698" wp14:editId="5DDD3353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142615" cy="9464040"/>
              <wp:effectExtent l="0" t="0" r="0" b="0"/>
              <wp:wrapNone/>
              <wp:docPr id="1244965408" name="Flowchart: Manual Inpu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42615" cy="946404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 xmlns:w16du="http://schemas.microsoft.com/office/word/2023/wordml/word16du">
          <w:pict>
            <v:shapetype w14:anchorId="66E124ED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1" o:spid="_x0000_s1026" type="#_x0000_t118" style="position:absolute;margin-left:18pt;margin-top:0;width:247.45pt;height:745.2pt;z-index:-251658752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E5114B"/>
    <w:multiLevelType w:val="hybridMultilevel"/>
    <w:tmpl w:val="3DFC7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7469"/>
    <w:multiLevelType w:val="hybridMultilevel"/>
    <w:tmpl w:val="5BEAA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72982">
    <w:abstractNumId w:val="0"/>
  </w:num>
  <w:num w:numId="2" w16cid:durableId="1281301279">
    <w:abstractNumId w:val="2"/>
  </w:num>
  <w:num w:numId="3" w16cid:durableId="178172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2D"/>
    <w:rsid w:val="00045806"/>
    <w:rsid w:val="000521EF"/>
    <w:rsid w:val="0007242D"/>
    <w:rsid w:val="000A545F"/>
    <w:rsid w:val="000F3BEA"/>
    <w:rsid w:val="0010314C"/>
    <w:rsid w:val="0014000C"/>
    <w:rsid w:val="00153B84"/>
    <w:rsid w:val="00196AAB"/>
    <w:rsid w:val="001A4D1A"/>
    <w:rsid w:val="001B0B3D"/>
    <w:rsid w:val="001F60D9"/>
    <w:rsid w:val="002F6275"/>
    <w:rsid w:val="003B0DB8"/>
    <w:rsid w:val="003F477D"/>
    <w:rsid w:val="00431999"/>
    <w:rsid w:val="00443E2D"/>
    <w:rsid w:val="004D72F5"/>
    <w:rsid w:val="00572086"/>
    <w:rsid w:val="00597871"/>
    <w:rsid w:val="005D47DE"/>
    <w:rsid w:val="005F364E"/>
    <w:rsid w:val="00613801"/>
    <w:rsid w:val="0062123A"/>
    <w:rsid w:val="00635EF0"/>
    <w:rsid w:val="00646E75"/>
    <w:rsid w:val="00657D1F"/>
    <w:rsid w:val="00663587"/>
    <w:rsid w:val="00690B0A"/>
    <w:rsid w:val="006D409C"/>
    <w:rsid w:val="00776643"/>
    <w:rsid w:val="00797579"/>
    <w:rsid w:val="007B4C57"/>
    <w:rsid w:val="007D0F5B"/>
    <w:rsid w:val="00862972"/>
    <w:rsid w:val="00882E29"/>
    <w:rsid w:val="008F290E"/>
    <w:rsid w:val="00942045"/>
    <w:rsid w:val="00964B9F"/>
    <w:rsid w:val="009C5FFA"/>
    <w:rsid w:val="009F215D"/>
    <w:rsid w:val="00A648CD"/>
    <w:rsid w:val="00A73BCA"/>
    <w:rsid w:val="00A75FCE"/>
    <w:rsid w:val="00A91488"/>
    <w:rsid w:val="00AC5509"/>
    <w:rsid w:val="00AF4EA4"/>
    <w:rsid w:val="00B0669D"/>
    <w:rsid w:val="00B42B7E"/>
    <w:rsid w:val="00B464EF"/>
    <w:rsid w:val="00B5249A"/>
    <w:rsid w:val="00B90CEF"/>
    <w:rsid w:val="00B95D4D"/>
    <w:rsid w:val="00BB464E"/>
    <w:rsid w:val="00C51CF5"/>
    <w:rsid w:val="00C93D20"/>
    <w:rsid w:val="00CA407F"/>
    <w:rsid w:val="00CF66DB"/>
    <w:rsid w:val="00D00A30"/>
    <w:rsid w:val="00D8438A"/>
    <w:rsid w:val="00DC71AE"/>
    <w:rsid w:val="00E55D74"/>
    <w:rsid w:val="00E763F7"/>
    <w:rsid w:val="00E774C3"/>
    <w:rsid w:val="00E8541C"/>
    <w:rsid w:val="00E871C3"/>
    <w:rsid w:val="00F5651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09FC8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yashiroy.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ub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2DA89512B34F9E8361BA50DCD5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4D8DA-A1FF-4843-888B-59581BCD0148}"/>
      </w:docPartPr>
      <w:docPartBody>
        <w:p w:rsidR="005517F8" w:rsidRDefault="00000000">
          <w:pPr>
            <w:pStyle w:val="4C2DA89512B34F9E8361BA50DCD53CA1"/>
          </w:pPr>
          <w:r w:rsidRPr="003F477D">
            <w:rPr>
              <w:rStyle w:val="Heading2Char"/>
              <w:lang w:val="fr-FR"/>
            </w:rPr>
            <w:t>CONTACT</w:t>
          </w:r>
        </w:p>
      </w:docPartBody>
    </w:docPart>
    <w:docPart>
      <w:docPartPr>
        <w:name w:val="A47A5599F4314F0DBFB86B3612D2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99FA-FB8C-4E11-8B11-0D718A8BA2C4}"/>
      </w:docPartPr>
      <w:docPartBody>
        <w:p w:rsidR="005517F8" w:rsidRDefault="00000000">
          <w:pPr>
            <w:pStyle w:val="A47A5599F4314F0DBFB86B3612D2AF81"/>
          </w:pPr>
          <w:r w:rsidRPr="003F477D">
            <w:rPr>
              <w:lang w:val="fr-FR"/>
            </w:rPr>
            <w:t>PHONE:</w:t>
          </w:r>
        </w:p>
      </w:docPartBody>
    </w:docPart>
    <w:docPart>
      <w:docPartPr>
        <w:name w:val="6188D0E515C64FFB9A353315D2A49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6AAFE-0A82-4030-AA86-80AEBB730FD2}"/>
      </w:docPartPr>
      <w:docPartBody>
        <w:p w:rsidR="005517F8" w:rsidRDefault="00000000">
          <w:pPr>
            <w:pStyle w:val="6188D0E515C64FFB9A353315D2A49B14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17"/>
    <w:rsid w:val="001B1917"/>
    <w:rsid w:val="00251248"/>
    <w:rsid w:val="00303277"/>
    <w:rsid w:val="00404D00"/>
    <w:rsid w:val="005517F8"/>
    <w:rsid w:val="00DE3803"/>
    <w:rsid w:val="00F365AA"/>
    <w:rsid w:val="00F8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B1917"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917"/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paragraph" w:customStyle="1" w:styleId="4C2DA89512B34F9E8361BA50DCD53CA1">
    <w:name w:val="4C2DA89512B34F9E8361BA50DCD53CA1"/>
  </w:style>
  <w:style w:type="paragraph" w:customStyle="1" w:styleId="A47A5599F4314F0DBFB86B3612D2AF81">
    <w:name w:val="A47A5599F4314F0DBFB86B3612D2AF81"/>
  </w:style>
  <w:style w:type="paragraph" w:customStyle="1" w:styleId="6188D0E515C64FFB9A353315D2A49B14">
    <w:name w:val="6188D0E515C64FFB9A353315D2A49B14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Cubist resume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2023-05-03T05:30:00Z</dcterms:created>
  <dcterms:modified xsi:type="dcterms:W3CDTF">2023-07-09T07:01:00Z</dcterms:modified>
</cp:coreProperties>
</file>