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D0337FD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D59B7B8" w14:textId="77777777" w:rsidR="00692703" w:rsidRPr="001902B2" w:rsidRDefault="005C1841" w:rsidP="00913946">
            <w:pPr>
              <w:pStyle w:val="Title"/>
              <w:rPr>
                <w:rStyle w:val="IntenseEmphasis"/>
                <w:bCs/>
              </w:rPr>
            </w:pPr>
            <w:r w:rsidRPr="001902B2">
              <w:rPr>
                <w:rStyle w:val="IntenseEmphasis"/>
                <w:b w:val="0"/>
              </w:rPr>
              <w:t xml:space="preserve">dr. </w:t>
            </w:r>
            <w:proofErr w:type="gramStart"/>
            <w:r w:rsidRPr="001902B2">
              <w:rPr>
                <w:rStyle w:val="IntenseEmphasis"/>
                <w:b w:val="0"/>
              </w:rPr>
              <w:t>AVANTIKA</w:t>
            </w:r>
            <w:r w:rsidRPr="001902B2">
              <w:rPr>
                <w:rStyle w:val="IntenseEmphasis"/>
                <w:bCs/>
              </w:rPr>
              <w:t xml:space="preserve"> </w:t>
            </w:r>
            <w:r w:rsidR="00692703" w:rsidRPr="001902B2">
              <w:rPr>
                <w:rStyle w:val="IntenseEmphasis"/>
                <w:bCs/>
              </w:rPr>
              <w:t xml:space="preserve"> </w:t>
            </w:r>
            <w:r w:rsidRPr="001902B2">
              <w:rPr>
                <w:rStyle w:val="IntenseEmphasis"/>
                <w:b w:val="0"/>
                <w:bCs/>
              </w:rPr>
              <w:t>mathur</w:t>
            </w:r>
            <w:proofErr w:type="gramEnd"/>
          </w:p>
          <w:p w14:paraId="45E9BC3A" w14:textId="438A1CCF" w:rsidR="00692703" w:rsidRPr="00CF1A49" w:rsidRDefault="005E46D1" w:rsidP="00913946">
            <w:pPr>
              <w:pStyle w:val="ContactInfo"/>
              <w:contextualSpacing w:val="0"/>
            </w:pPr>
            <w:r>
              <w:t>ava</w:t>
            </w:r>
            <w:r w:rsidR="005C1841">
              <w:t>ntika.m96@gmail.com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B3B0A4C89624BEAB5E787E90BFA007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6F22D5">
              <w:t>+</w:t>
            </w:r>
            <w:r w:rsidR="00946027">
              <w:t>91-9805165815</w:t>
            </w:r>
            <w:r w:rsidR="006F22D5">
              <w:t>, +971-562924761</w:t>
            </w:r>
          </w:p>
          <w:p w14:paraId="32E6D842" w14:textId="77777777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75FE19CC" w14:textId="77777777" w:rsidTr="00692703">
        <w:tc>
          <w:tcPr>
            <w:tcW w:w="9360" w:type="dxa"/>
            <w:tcMar>
              <w:top w:w="432" w:type="dxa"/>
            </w:tcMar>
          </w:tcPr>
          <w:p w14:paraId="5F87C0D8" w14:textId="70153179" w:rsidR="001755A8" w:rsidRPr="00CF1A49" w:rsidRDefault="005C1841" w:rsidP="001902B2">
            <w:pPr>
              <w:contextualSpacing w:val="0"/>
              <w:jc w:val="both"/>
            </w:pPr>
            <w:r>
              <w:t>I am a</w:t>
            </w:r>
            <w:r w:rsidR="00784593">
              <w:t>n</w:t>
            </w:r>
            <w:r>
              <w:t xml:space="preserve"> MBBS graduate</w:t>
            </w:r>
            <w:r w:rsidR="006F22D5">
              <w:t xml:space="preserve"> </w:t>
            </w:r>
            <w:r>
              <w:t xml:space="preserve">looking for opportunities </w:t>
            </w:r>
            <w:r w:rsidR="006F22D5">
              <w:t>to work as a doctor to serve patients and acquire new skills and knowledge.</w:t>
            </w:r>
            <w:r>
              <w:t xml:space="preserve"> I </w:t>
            </w:r>
            <w:r w:rsidR="00EA00E3">
              <w:t>am registered with the Delhi Medical Council</w:t>
            </w:r>
            <w:r>
              <w:t xml:space="preserve"> as an MBBS doctor.</w:t>
            </w:r>
          </w:p>
        </w:tc>
      </w:tr>
    </w:tbl>
    <w:p w14:paraId="3030A690" w14:textId="77777777" w:rsidR="004E01EB" w:rsidRPr="00CF1A49" w:rsidRDefault="002759A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F9299CF5F27418C96CCA4D6DCE3F7D0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E61FD86" w14:textId="77777777" w:rsidTr="003155DA">
        <w:tc>
          <w:tcPr>
            <w:tcW w:w="9290" w:type="dxa"/>
          </w:tcPr>
          <w:p w14:paraId="5572BB1A" w14:textId="77777777" w:rsidR="001D0BF1" w:rsidRPr="00CF1A49" w:rsidRDefault="005C1841" w:rsidP="001D0BF1">
            <w:pPr>
              <w:pStyle w:val="Heading3"/>
              <w:contextualSpacing w:val="0"/>
              <w:outlineLvl w:val="2"/>
            </w:pPr>
            <w:r>
              <w:t>january 2019</w:t>
            </w:r>
            <w:r w:rsidR="001D0BF1" w:rsidRPr="00CF1A49">
              <w:t xml:space="preserve"> – </w:t>
            </w:r>
            <w:r>
              <w:t>december 2019</w:t>
            </w:r>
          </w:p>
          <w:p w14:paraId="2D80B7A7" w14:textId="77777777" w:rsidR="001D0BF1" w:rsidRPr="00CF1A49" w:rsidRDefault="005C1841" w:rsidP="001D0BF1">
            <w:pPr>
              <w:pStyle w:val="Heading2"/>
              <w:contextualSpacing w:val="0"/>
              <w:outlineLvl w:val="1"/>
            </w:pPr>
            <w:r>
              <w:t>intern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Dr. rajendra prasad govt. medical college, india</w:t>
            </w:r>
          </w:p>
          <w:p w14:paraId="3E124807" w14:textId="10502A27" w:rsidR="001E3120" w:rsidRPr="00CF1A49" w:rsidRDefault="001902B2" w:rsidP="001902B2">
            <w:pPr>
              <w:contextualSpacing w:val="0"/>
              <w:jc w:val="both"/>
            </w:pPr>
            <w:r>
              <w:t>This</w:t>
            </w:r>
            <w:r w:rsidR="005C1841">
              <w:t xml:space="preserve"> was a rotational internship where I was posted in multiple departments- Medicine, </w:t>
            </w:r>
            <w:r w:rsidR="003155DA">
              <w:t>S</w:t>
            </w:r>
            <w:r w:rsidR="005C1841">
              <w:t xml:space="preserve">urgery, </w:t>
            </w:r>
            <w:r w:rsidR="003155DA">
              <w:t>O</w:t>
            </w:r>
            <w:r w:rsidR="005C1841">
              <w:t xml:space="preserve">bstetrics and </w:t>
            </w:r>
            <w:r w:rsidR="003155DA">
              <w:t>Gynecology</w:t>
            </w:r>
            <w:r w:rsidR="005C1841">
              <w:t xml:space="preserve">, </w:t>
            </w:r>
            <w:r w:rsidR="003155DA">
              <w:t>Orthopedics</w:t>
            </w:r>
            <w:r w:rsidR="005C1841">
              <w:t xml:space="preserve">, </w:t>
            </w:r>
            <w:r w:rsidR="003155DA">
              <w:t>P</w:t>
            </w:r>
            <w:r w:rsidR="005C1841">
              <w:t xml:space="preserve">ediatrics, </w:t>
            </w:r>
            <w:r w:rsidR="003155DA">
              <w:t>O</w:t>
            </w:r>
            <w:r w:rsidR="005C1841">
              <w:t xml:space="preserve">phthalmology, </w:t>
            </w:r>
            <w:r w:rsidR="003155DA">
              <w:t>E.N.T.</w:t>
            </w:r>
            <w:r w:rsidR="005C1841">
              <w:t xml:space="preserve">, </w:t>
            </w:r>
            <w:r w:rsidR="003155DA">
              <w:t>De</w:t>
            </w:r>
            <w:r w:rsidR="005C1841">
              <w:t xml:space="preserve">rmatology, </w:t>
            </w:r>
            <w:r w:rsidR="003155DA">
              <w:t>P</w:t>
            </w:r>
            <w:r w:rsidR="005C1841">
              <w:t xml:space="preserve">reventive and </w:t>
            </w:r>
            <w:r w:rsidR="003155DA">
              <w:t>S</w:t>
            </w:r>
            <w:r w:rsidR="005C1841">
              <w:t xml:space="preserve">ocial medicine. </w:t>
            </w:r>
            <w:r>
              <w:t>H</w:t>
            </w:r>
            <w:r w:rsidR="005C1841">
              <w:t>andl</w:t>
            </w:r>
            <w:r>
              <w:t>ed</w:t>
            </w:r>
            <w:r w:rsidR="005C1841">
              <w:t xml:space="preserve"> a high patient load from all strata of society.</w:t>
            </w:r>
          </w:p>
        </w:tc>
      </w:tr>
    </w:tbl>
    <w:sdt>
      <w:sdtPr>
        <w:alias w:val="Education:"/>
        <w:tag w:val="Education:"/>
        <w:id w:val="-1908763273"/>
        <w:placeholder>
          <w:docPart w:val="D4BF90514C554565907801744A912FBD"/>
        </w:placeholder>
        <w:temporary/>
        <w:showingPlcHdr/>
        <w15:appearance w15:val="hidden"/>
      </w:sdtPr>
      <w:sdtEndPr/>
      <w:sdtContent>
        <w:p w14:paraId="7047D45E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4A77D9E" w14:textId="77777777" w:rsidTr="00D66A52">
        <w:tc>
          <w:tcPr>
            <w:tcW w:w="9355" w:type="dxa"/>
          </w:tcPr>
          <w:p w14:paraId="0EAB206C" w14:textId="77777777" w:rsidR="001D0BF1" w:rsidRPr="00CF1A49" w:rsidRDefault="00CC3595" w:rsidP="001D0BF1">
            <w:pPr>
              <w:pStyle w:val="Heading3"/>
              <w:contextualSpacing w:val="0"/>
              <w:outlineLvl w:val="2"/>
            </w:pPr>
            <w:r>
              <w:t>december 2019</w:t>
            </w:r>
          </w:p>
          <w:p w14:paraId="560795E4" w14:textId="50BCB7F4" w:rsidR="001D0BF1" w:rsidRPr="00CC3595" w:rsidRDefault="00CC3595" w:rsidP="001D0BF1">
            <w:pPr>
              <w:pStyle w:val="Heading2"/>
              <w:contextualSpacing w:val="0"/>
              <w:outlineLvl w:val="1"/>
              <w:rPr>
                <w:b w:val="0"/>
                <w:bCs/>
                <w:sz w:val="16"/>
                <w:szCs w:val="16"/>
              </w:rPr>
            </w:pPr>
            <w:r>
              <w:t>M.B.B.S.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Dr rajendra prasad gov</w:t>
            </w:r>
            <w:r w:rsidR="001902B2">
              <w:rPr>
                <w:rStyle w:val="SubtleReference"/>
              </w:rPr>
              <w:t>T</w:t>
            </w:r>
            <w:r>
              <w:rPr>
                <w:rStyle w:val="SubtleReference"/>
              </w:rPr>
              <w:t xml:space="preserve"> medical college</w:t>
            </w:r>
            <w:r w:rsidR="001902B2">
              <w:rPr>
                <w:rStyle w:val="SubtleReference"/>
              </w:rPr>
              <w:t xml:space="preserve"> </w:t>
            </w:r>
            <w:hyperlink r:id="rId7" w:history="1">
              <w:r w:rsidRPr="00CC3595">
                <w:rPr>
                  <w:rStyle w:val="Hyperlink"/>
                  <w:b w:val="0"/>
                  <w:bCs/>
                  <w:sz w:val="18"/>
                  <w:szCs w:val="18"/>
                </w:rPr>
                <w:t>http://rpgmc.ac.in/</w:t>
              </w:r>
            </w:hyperlink>
          </w:p>
          <w:p w14:paraId="7C0E30AE" w14:textId="77777777" w:rsidR="007538DC" w:rsidRDefault="003155DA" w:rsidP="007538DC">
            <w:pPr>
              <w:contextualSpacing w:val="0"/>
            </w:pPr>
            <w:r>
              <w:t>S</w:t>
            </w:r>
            <w:r w:rsidR="00CC3595">
              <w:t>ecured first division with 61.15</w:t>
            </w:r>
            <w:r w:rsidR="005E46D1">
              <w:t>%</w:t>
            </w:r>
            <w:r w:rsidR="00CC3595">
              <w:t xml:space="preserve"> marks from Himachal Pradesh University, India.</w:t>
            </w:r>
          </w:p>
          <w:p w14:paraId="476E6FC8" w14:textId="72E9FDE7" w:rsidR="003155DA" w:rsidRDefault="003155DA" w:rsidP="007538DC">
            <w:pPr>
              <w:contextualSpacing w:val="0"/>
            </w:pPr>
            <w:r>
              <w:t>Daily clinical postings from September 2015 (2</w:t>
            </w:r>
            <w:r w:rsidRPr="003155DA">
              <w:rPr>
                <w:vertAlign w:val="superscript"/>
              </w:rPr>
              <w:t>nd</w:t>
            </w:r>
            <w:r>
              <w:t xml:space="preserve"> year onwards)</w:t>
            </w:r>
            <w:r w:rsidR="001902B2">
              <w:t>.</w:t>
            </w:r>
          </w:p>
          <w:p w14:paraId="72C32D23" w14:textId="15BE8733" w:rsidR="00CC3595" w:rsidRPr="00CF1A49" w:rsidRDefault="00CC3595" w:rsidP="007538DC">
            <w:pPr>
              <w:contextualSpacing w:val="0"/>
            </w:pPr>
            <w:r>
              <w:t xml:space="preserve">Completed certificate programme in </w:t>
            </w:r>
            <w:r w:rsidRPr="00784593">
              <w:rPr>
                <w:u w:val="single"/>
              </w:rPr>
              <w:t>Comprehensive Emergency Life Support</w:t>
            </w:r>
            <w:r>
              <w:t xml:space="preserve"> in December 2019</w:t>
            </w:r>
            <w:r w:rsidR="001902B2">
              <w:t>.</w:t>
            </w:r>
          </w:p>
        </w:tc>
      </w:tr>
      <w:tr w:rsidR="00F61DF9" w:rsidRPr="00CF1A49" w14:paraId="28987167" w14:textId="77777777" w:rsidTr="00F61DF9">
        <w:tc>
          <w:tcPr>
            <w:tcW w:w="9355" w:type="dxa"/>
            <w:tcMar>
              <w:top w:w="216" w:type="dxa"/>
            </w:tcMar>
          </w:tcPr>
          <w:p w14:paraId="688AF16F" w14:textId="77777777" w:rsidR="00F61DF9" w:rsidRPr="00CF1A49" w:rsidRDefault="00CC3595" w:rsidP="00F61DF9">
            <w:pPr>
              <w:pStyle w:val="Heading3"/>
              <w:contextualSpacing w:val="0"/>
              <w:outlineLvl w:val="2"/>
            </w:pPr>
            <w:r>
              <w:t>march 2014</w:t>
            </w:r>
          </w:p>
          <w:p w14:paraId="355D23C4" w14:textId="77777777" w:rsidR="00F61DF9" w:rsidRPr="00CF1A49" w:rsidRDefault="00CC3595" w:rsidP="00F61DF9">
            <w:pPr>
              <w:pStyle w:val="Heading2"/>
              <w:contextualSpacing w:val="0"/>
              <w:outlineLvl w:val="1"/>
            </w:pPr>
            <w:r>
              <w:t>grade 12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abu dhabi indian school, abu dhabi, u.a.e.</w:t>
            </w:r>
          </w:p>
          <w:p w14:paraId="5131D405" w14:textId="77777777" w:rsidR="00F61DF9" w:rsidRDefault="003155DA" w:rsidP="00F61DF9">
            <w:r>
              <w:t>S</w:t>
            </w:r>
            <w:r w:rsidR="00CC3595">
              <w:t>ecured 92.6</w:t>
            </w:r>
            <w:r w:rsidR="005E46D1">
              <w:t>%</w:t>
            </w:r>
            <w:r w:rsidR="00CC3595">
              <w:t xml:space="preserve"> marks from CBSE board </w:t>
            </w:r>
          </w:p>
          <w:p w14:paraId="7F9F9808" w14:textId="495561CE" w:rsidR="00CC3595" w:rsidRDefault="003155DA" w:rsidP="001902B2">
            <w:pPr>
              <w:jc w:val="both"/>
            </w:pPr>
            <w:r>
              <w:t>Q</w:t>
            </w:r>
            <w:r w:rsidR="00CC3595">
              <w:t>ualified Unified Arabic Language Examination conducted by Abu Dhabi Education Zone Foreign Private Schools Department in February 2014 with 95</w:t>
            </w:r>
            <w:r w:rsidR="005E46D1">
              <w:t>%</w:t>
            </w:r>
            <w:r w:rsidR="00CC3595">
              <w:t xml:space="preserve"> marks</w:t>
            </w:r>
            <w:r w:rsidR="001902B2">
              <w:t>.</w:t>
            </w:r>
          </w:p>
        </w:tc>
      </w:tr>
    </w:tbl>
    <w:sdt>
      <w:sdtPr>
        <w:alias w:val="Skills:"/>
        <w:tag w:val="Skills:"/>
        <w:id w:val="-1392877668"/>
        <w:placeholder>
          <w:docPart w:val="026A622B2E0B4922AC6F18404BF1C403"/>
        </w:placeholder>
        <w:temporary/>
        <w:showingPlcHdr/>
        <w15:appearance w15:val="hidden"/>
      </w:sdtPr>
      <w:sdtEndPr/>
      <w:sdtContent>
        <w:p w14:paraId="7B43580D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1162E45" w14:textId="77777777" w:rsidTr="00CF1A49">
        <w:tc>
          <w:tcPr>
            <w:tcW w:w="4675" w:type="dxa"/>
          </w:tcPr>
          <w:p w14:paraId="6195F08B" w14:textId="77777777" w:rsidR="001E3120" w:rsidRPr="006E1507" w:rsidRDefault="003155DA" w:rsidP="006E1507">
            <w:pPr>
              <w:pStyle w:val="ListBullet"/>
              <w:contextualSpacing w:val="0"/>
            </w:pPr>
            <w:r>
              <w:t>Keen analytical mind</w:t>
            </w:r>
          </w:p>
          <w:p w14:paraId="70E0044A" w14:textId="77777777" w:rsidR="00784593" w:rsidRDefault="00EA00E3" w:rsidP="006E1507">
            <w:pPr>
              <w:pStyle w:val="ListBullet"/>
              <w:contextualSpacing w:val="0"/>
            </w:pPr>
            <w:r>
              <w:t>Sound knowledge of medical terminology</w:t>
            </w:r>
          </w:p>
          <w:p w14:paraId="0346FA65" w14:textId="77777777" w:rsidR="001F4E6D" w:rsidRDefault="00784593" w:rsidP="006E1507">
            <w:pPr>
              <w:pStyle w:val="ListBullet"/>
              <w:contextualSpacing w:val="0"/>
            </w:pPr>
            <w:r>
              <w:t>Can handle patients well</w:t>
            </w:r>
          </w:p>
          <w:p w14:paraId="5039EE38" w14:textId="7A2547F8" w:rsidR="00784593" w:rsidRPr="006E1507" w:rsidRDefault="00784593" w:rsidP="00784593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5974BF7F" w14:textId="6CF0F683" w:rsidR="003A0632" w:rsidRPr="006E1507" w:rsidRDefault="00EA00E3" w:rsidP="006E1507">
            <w:pPr>
              <w:pStyle w:val="ListBullet"/>
              <w:contextualSpacing w:val="0"/>
            </w:pPr>
            <w:r>
              <w:t>Good command over handling medical equipment</w:t>
            </w:r>
          </w:p>
          <w:p w14:paraId="6EE34D37" w14:textId="0F5DCA8A" w:rsidR="001E3120" w:rsidRPr="006E1507" w:rsidRDefault="00784593" w:rsidP="003155DA">
            <w:pPr>
              <w:pStyle w:val="ListBullet"/>
              <w:contextualSpacing w:val="0"/>
            </w:pPr>
            <w:r>
              <w:t>Good knowledge of First aid and emergency management</w:t>
            </w:r>
          </w:p>
        </w:tc>
      </w:tr>
    </w:tbl>
    <w:sdt>
      <w:sdtPr>
        <w:alias w:val="Activities:"/>
        <w:tag w:val="Activities:"/>
        <w:id w:val="1223332893"/>
        <w:placeholder>
          <w:docPart w:val="25D78EF5A8C4436F949613BA70BC0436"/>
        </w:placeholder>
        <w:temporary/>
        <w:showingPlcHdr/>
        <w15:appearance w15:val="hidden"/>
      </w:sdtPr>
      <w:sdtEndPr/>
      <w:sdtContent>
        <w:p w14:paraId="6AF9C722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155DA" w:rsidRPr="006E1507" w14:paraId="0FCF5616" w14:textId="77777777" w:rsidTr="00316A5F">
        <w:tc>
          <w:tcPr>
            <w:tcW w:w="4675" w:type="dxa"/>
          </w:tcPr>
          <w:p w14:paraId="0B595ACA" w14:textId="33F6B6C2" w:rsidR="003155DA" w:rsidRPr="006E1507" w:rsidRDefault="003155DA" w:rsidP="00316A5F">
            <w:pPr>
              <w:pStyle w:val="ListBullet"/>
              <w:contextualSpacing w:val="0"/>
            </w:pPr>
            <w:r>
              <w:t>Piano- Trinity College London (Gr 3-Distinction)</w:t>
            </w:r>
            <w:r w:rsidR="001902B2">
              <w:t xml:space="preserve"> - </w:t>
            </w:r>
            <w:hyperlink r:id="rId8" w:history="1">
              <w:r w:rsidR="001902B2">
                <w:rPr>
                  <w:rStyle w:val="Hyperlink"/>
                </w:rPr>
                <w:t>https://www.trinitycollege.com/</w:t>
              </w:r>
            </w:hyperlink>
          </w:p>
          <w:p w14:paraId="7DFCBF89" w14:textId="77777777" w:rsidR="003155DA" w:rsidRDefault="003155DA" w:rsidP="00316A5F">
            <w:pPr>
              <w:pStyle w:val="ListBullet"/>
              <w:contextualSpacing w:val="0"/>
            </w:pPr>
            <w:r>
              <w:t>Painting</w:t>
            </w:r>
          </w:p>
          <w:p w14:paraId="644CE7E6" w14:textId="740595BE" w:rsidR="003155DA" w:rsidRPr="006E1507" w:rsidRDefault="003155DA" w:rsidP="001902B2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2CC0AD68" w14:textId="4A28B892" w:rsidR="003155DA" w:rsidRDefault="003155DA" w:rsidP="00784593">
            <w:pPr>
              <w:pStyle w:val="ListBullet"/>
              <w:contextualSpacing w:val="0"/>
            </w:pPr>
            <w:r>
              <w:t>Singing and Dancing</w:t>
            </w:r>
          </w:p>
          <w:p w14:paraId="6338A99A" w14:textId="76C93BA8" w:rsidR="001902B2" w:rsidRPr="006E1507" w:rsidRDefault="001902B2" w:rsidP="00316A5F">
            <w:pPr>
              <w:pStyle w:val="ListBullet"/>
              <w:contextualSpacing w:val="0"/>
            </w:pPr>
            <w:r>
              <w:t>Environment Clean up drive for Swachh Bharat Abhiyan</w:t>
            </w:r>
          </w:p>
        </w:tc>
      </w:tr>
    </w:tbl>
    <w:p w14:paraId="20263501" w14:textId="77777777" w:rsidR="00B51D1B" w:rsidRPr="006E1507" w:rsidRDefault="00B51D1B" w:rsidP="003155DA"/>
    <w:sectPr w:rsidR="00B51D1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00EB" w14:textId="77777777" w:rsidR="002759AB" w:rsidRDefault="002759AB" w:rsidP="0068194B">
      <w:r>
        <w:separator/>
      </w:r>
    </w:p>
    <w:p w14:paraId="03761975" w14:textId="77777777" w:rsidR="002759AB" w:rsidRDefault="002759AB"/>
    <w:p w14:paraId="64BB4810" w14:textId="77777777" w:rsidR="002759AB" w:rsidRDefault="002759AB"/>
  </w:endnote>
  <w:endnote w:type="continuationSeparator" w:id="0">
    <w:p w14:paraId="473A37F6" w14:textId="77777777" w:rsidR="002759AB" w:rsidRDefault="002759AB" w:rsidP="0068194B">
      <w:r>
        <w:continuationSeparator/>
      </w:r>
    </w:p>
    <w:p w14:paraId="1F81A087" w14:textId="77777777" w:rsidR="002759AB" w:rsidRDefault="002759AB"/>
    <w:p w14:paraId="4AF80B72" w14:textId="77777777" w:rsidR="002759AB" w:rsidRDefault="00275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4943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4591" w14:textId="77777777" w:rsidR="002759AB" w:rsidRDefault="002759AB" w:rsidP="0068194B">
      <w:r>
        <w:separator/>
      </w:r>
    </w:p>
    <w:p w14:paraId="74AD9062" w14:textId="77777777" w:rsidR="002759AB" w:rsidRDefault="002759AB"/>
    <w:p w14:paraId="4188EF18" w14:textId="77777777" w:rsidR="002759AB" w:rsidRDefault="002759AB"/>
  </w:footnote>
  <w:footnote w:type="continuationSeparator" w:id="0">
    <w:p w14:paraId="409C3E00" w14:textId="77777777" w:rsidR="002759AB" w:rsidRDefault="002759AB" w:rsidP="0068194B">
      <w:r>
        <w:continuationSeparator/>
      </w:r>
    </w:p>
    <w:p w14:paraId="45034D68" w14:textId="77777777" w:rsidR="002759AB" w:rsidRDefault="002759AB"/>
    <w:p w14:paraId="2ABD6C98" w14:textId="77777777" w:rsidR="002759AB" w:rsidRDefault="002759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95F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53EB98" wp14:editId="5C81CD5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7E1349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41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02B2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9AB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05E"/>
    <w:rsid w:val="002F254D"/>
    <w:rsid w:val="002F30E4"/>
    <w:rsid w:val="00307140"/>
    <w:rsid w:val="003155DA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3A04"/>
    <w:rsid w:val="00566A35"/>
    <w:rsid w:val="0056701E"/>
    <w:rsid w:val="005740D7"/>
    <w:rsid w:val="005A0F26"/>
    <w:rsid w:val="005A1B10"/>
    <w:rsid w:val="005A6850"/>
    <w:rsid w:val="005B1B1B"/>
    <w:rsid w:val="005C1841"/>
    <w:rsid w:val="005C5932"/>
    <w:rsid w:val="005D3CA7"/>
    <w:rsid w:val="005D4CC1"/>
    <w:rsid w:val="005E46D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F22D5"/>
    <w:rsid w:val="00712D8B"/>
    <w:rsid w:val="007273B7"/>
    <w:rsid w:val="00733E0A"/>
    <w:rsid w:val="0074403D"/>
    <w:rsid w:val="00746D44"/>
    <w:rsid w:val="007538DC"/>
    <w:rsid w:val="00757803"/>
    <w:rsid w:val="00784593"/>
    <w:rsid w:val="0079206B"/>
    <w:rsid w:val="00796076"/>
    <w:rsid w:val="007B6F1C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5EE6"/>
    <w:rsid w:val="0092726B"/>
    <w:rsid w:val="009361BA"/>
    <w:rsid w:val="00944F78"/>
    <w:rsid w:val="00946027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01AE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3595"/>
    <w:rsid w:val="00CC503E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00E3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CA3AD"/>
  <w15:chartTrackingRefBased/>
  <w15:docId w15:val="{019FD24F-74D3-4808-9B3F-72853512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90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nitycolleg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pgmc.ac.in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3B0A4C89624BEAB5E787E90BFA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1718-BFB7-403F-B509-76934320E4A0}"/>
      </w:docPartPr>
      <w:docPartBody>
        <w:p w:rsidR="000934A1" w:rsidRDefault="00851EF3">
          <w:pPr>
            <w:pStyle w:val="CB3B0A4C89624BEAB5E787E90BFA0079"/>
          </w:pPr>
          <w:r w:rsidRPr="00CF1A49">
            <w:t>·</w:t>
          </w:r>
        </w:p>
      </w:docPartBody>
    </w:docPart>
    <w:docPart>
      <w:docPartPr>
        <w:name w:val="DF9299CF5F27418C96CCA4D6DCE3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964A-0006-4702-ADB6-414A8A9F5356}"/>
      </w:docPartPr>
      <w:docPartBody>
        <w:p w:rsidR="000934A1" w:rsidRDefault="00851EF3">
          <w:pPr>
            <w:pStyle w:val="DF9299CF5F27418C96CCA4D6DCE3F7D0"/>
          </w:pPr>
          <w:r w:rsidRPr="00CF1A49">
            <w:t>Experience</w:t>
          </w:r>
        </w:p>
      </w:docPartBody>
    </w:docPart>
    <w:docPart>
      <w:docPartPr>
        <w:name w:val="D4BF90514C554565907801744A91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D9F1-882E-435C-A151-9CE9F1F82AC9}"/>
      </w:docPartPr>
      <w:docPartBody>
        <w:p w:rsidR="000934A1" w:rsidRDefault="00851EF3">
          <w:pPr>
            <w:pStyle w:val="D4BF90514C554565907801744A912FBD"/>
          </w:pPr>
          <w:r w:rsidRPr="00CF1A49">
            <w:t>Education</w:t>
          </w:r>
        </w:p>
      </w:docPartBody>
    </w:docPart>
    <w:docPart>
      <w:docPartPr>
        <w:name w:val="026A622B2E0B4922AC6F18404BF1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F49E-712E-4ECD-853E-3934199AB6FD}"/>
      </w:docPartPr>
      <w:docPartBody>
        <w:p w:rsidR="000934A1" w:rsidRDefault="00851EF3">
          <w:pPr>
            <w:pStyle w:val="026A622B2E0B4922AC6F18404BF1C403"/>
          </w:pPr>
          <w:r w:rsidRPr="00CF1A49">
            <w:t>Skills</w:t>
          </w:r>
        </w:p>
      </w:docPartBody>
    </w:docPart>
    <w:docPart>
      <w:docPartPr>
        <w:name w:val="25D78EF5A8C4436F949613BA70BC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BBCC-EE4C-4770-8D57-F93B9DEB02D7}"/>
      </w:docPartPr>
      <w:docPartBody>
        <w:p w:rsidR="000934A1" w:rsidRDefault="00851EF3">
          <w:pPr>
            <w:pStyle w:val="25D78EF5A8C4436F949613BA70BC0436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F3"/>
    <w:rsid w:val="000934A1"/>
    <w:rsid w:val="00704711"/>
    <w:rsid w:val="00851EF3"/>
    <w:rsid w:val="00C80272"/>
    <w:rsid w:val="00D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B3B0A4C89624BEAB5E787E90BFA0079">
    <w:name w:val="CB3B0A4C89624BEAB5E787E90BFA0079"/>
  </w:style>
  <w:style w:type="paragraph" w:customStyle="1" w:styleId="DF9299CF5F27418C96CCA4D6DCE3F7D0">
    <w:name w:val="DF9299CF5F27418C96CCA4D6DCE3F7D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4BF90514C554565907801744A912FBD">
    <w:name w:val="D4BF90514C554565907801744A912FBD"/>
  </w:style>
  <w:style w:type="paragraph" w:customStyle="1" w:styleId="026A622B2E0B4922AC6F18404BF1C403">
    <w:name w:val="026A622B2E0B4922AC6F18404BF1C403"/>
  </w:style>
  <w:style w:type="paragraph" w:customStyle="1" w:styleId="25D78EF5A8C4436F949613BA70BC0436">
    <w:name w:val="25D78EF5A8C4436F949613BA70BC0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Avantika Mathur</cp:lastModifiedBy>
  <cp:revision>2</cp:revision>
  <dcterms:created xsi:type="dcterms:W3CDTF">2022-01-14T09:12:00Z</dcterms:created>
  <dcterms:modified xsi:type="dcterms:W3CDTF">2022-01-14T09:12:00Z</dcterms:modified>
  <cp:category/>
</cp:coreProperties>
</file>