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AF62" w14:textId="77777777" w:rsidR="009C2411" w:rsidRDefault="00AB5A73" w:rsidP="009C2411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2A855BFF" wp14:editId="59270746">
                <wp:simplePos x="0" y="0"/>
                <wp:positionH relativeFrom="column">
                  <wp:posOffset>-676275</wp:posOffset>
                </wp:positionH>
                <wp:positionV relativeFrom="paragraph">
                  <wp:posOffset>-571500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92A93" id="Group 3" o:spid="_x0000_s1026" alt="&quot;&quot;" style="position:absolute;margin-left:-53.25pt;margin-top:-45pt;width:612pt;height:11in;z-index:-25165619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14:paraId="335C6B23" w14:textId="77777777" w:rsidTr="00AD0D32">
        <w:trPr>
          <w:trHeight w:val="2880"/>
        </w:trPr>
        <w:tc>
          <w:tcPr>
            <w:tcW w:w="2610" w:type="dxa"/>
            <w:gridSpan w:val="5"/>
          </w:tcPr>
          <w:p w14:paraId="19E11254" w14:textId="3C79A3E5" w:rsidR="00AD0D32" w:rsidRPr="00273F66" w:rsidRDefault="00273F66" w:rsidP="00667329">
            <w:pPr>
              <w:rPr>
                <w:color w:val="FF0000"/>
              </w:rPr>
            </w:pPr>
            <w:r>
              <w:rPr>
                <w:noProof/>
                <w:color w:val="FF0000"/>
                <w:lang w:val="en-AU" w:eastAsia="en-AU"/>
              </w:rPr>
              <w:drawing>
                <wp:anchor distT="0" distB="0" distL="114300" distR="114300" simplePos="0" relativeHeight="251661312" behindDoc="0" locked="0" layoutInCell="1" allowOverlap="1" wp14:anchorId="0D7D18F3" wp14:editId="1D93E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163830</wp:posOffset>
                  </wp:positionV>
                  <wp:extent cx="1536700" cy="2095500"/>
                  <wp:effectExtent l="0" t="0" r="6350" b="0"/>
                  <wp:wrapSquare wrapText="bothSides"/>
                  <wp:docPr id="6042799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79965" name="Picture 60427996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70" w:type="dxa"/>
            <w:gridSpan w:val="3"/>
          </w:tcPr>
          <w:p w14:paraId="6A88DE2E" w14:textId="0612500F" w:rsidR="00AD0D32" w:rsidRPr="00273F66" w:rsidRDefault="00273F66" w:rsidP="00AD0D32">
            <w:pPr>
              <w:pStyle w:val="Title"/>
              <w:spacing w:after="0"/>
              <w:rPr>
                <w:color w:val="FF0000"/>
              </w:rPr>
            </w:pPr>
            <w:r w:rsidRPr="00273F66">
              <w:rPr>
                <w:color w:val="FF0000"/>
              </w:rPr>
              <w:t>KARAN LALWANI</w:t>
            </w:r>
          </w:p>
          <w:p w14:paraId="1FC0775C" w14:textId="5EEE7121" w:rsidR="00AD0D32" w:rsidRPr="00273F66" w:rsidRDefault="00273F66" w:rsidP="00526631">
            <w:pPr>
              <w:pStyle w:val="Subtitle"/>
              <w:rPr>
                <w:color w:val="FF0000"/>
                <w:sz w:val="28"/>
                <w:szCs w:val="28"/>
              </w:rPr>
            </w:pPr>
            <w:r w:rsidRPr="00273F66">
              <w:rPr>
                <w:color w:val="FF0000"/>
                <w:sz w:val="28"/>
                <w:szCs w:val="28"/>
              </w:rPr>
              <w:t>GUJARAT</w:t>
            </w:r>
            <w:r w:rsidR="00AD0D32" w:rsidRPr="00273F66">
              <w:rPr>
                <w:color w:val="FF0000"/>
                <w:sz w:val="28"/>
                <w:szCs w:val="28"/>
              </w:rPr>
              <w:t xml:space="preserve"> | </w:t>
            </w:r>
            <w:r w:rsidRPr="00273F66">
              <w:rPr>
                <w:color w:val="FF0000"/>
                <w:sz w:val="28"/>
                <w:szCs w:val="28"/>
              </w:rPr>
              <w:t>9106904185</w:t>
            </w:r>
            <w:r w:rsidR="00AD0D32" w:rsidRPr="00273F66">
              <w:rPr>
                <w:color w:val="FF0000"/>
                <w:sz w:val="28"/>
                <w:szCs w:val="28"/>
              </w:rPr>
              <w:t xml:space="preserve"> | </w:t>
            </w:r>
            <w:r w:rsidRPr="00273F66">
              <w:rPr>
                <w:color w:val="FF0000"/>
                <w:sz w:val="28"/>
                <w:szCs w:val="28"/>
              </w:rPr>
              <w:t>lkaran544@gmail.com</w:t>
            </w:r>
            <w:r w:rsidR="00AD0D32" w:rsidRPr="00273F66">
              <w:rPr>
                <w:color w:val="FF0000"/>
                <w:sz w:val="28"/>
                <w:szCs w:val="28"/>
              </w:rPr>
              <w:t xml:space="preserve"> </w:t>
            </w:r>
          </w:p>
          <w:p w14:paraId="46F268DA" w14:textId="02A1B77B" w:rsidR="00273F66" w:rsidRPr="00273F66" w:rsidRDefault="00273F66" w:rsidP="00273F66">
            <w:pPr>
              <w:rPr>
                <w:color w:val="FF0000"/>
              </w:rPr>
            </w:pPr>
            <w:r w:rsidRPr="00273F66">
              <w:rPr>
                <w:color w:val="FF0000"/>
              </w:rPr>
              <w:t xml:space="preserve">As an MD Psychiatrist, I apply my expertise in Mental health issues and Addiction psychiatry to diagnose, treat, and prevent Mental health disorders along with substance use disorders. I also have experience dealing with a wide variety of Psycho-sexual disorders. I have completed my Psychiatry residency training at Shri BM Patil Medical College and Hospital, </w:t>
            </w:r>
            <w:r>
              <w:rPr>
                <w:color w:val="FF0000"/>
              </w:rPr>
              <w:t>Vijayapura</w:t>
            </w:r>
            <w:r w:rsidRPr="00273F66">
              <w:rPr>
                <w:color w:val="FF0000"/>
              </w:rPr>
              <w:t xml:space="preserve">. I hold an MBBS degree from Gujarat Adani Institute of Medical Science, where I graduated in 2019. I have over three years of work experience in the field of psychiatry, working with patients from diverse backgrounds and needs. I have developed skills in clinical assessment, psychotherapy, pharmacotherapy, </w:t>
            </w:r>
            <w:r>
              <w:rPr>
                <w:color w:val="FF0000"/>
              </w:rPr>
              <w:t>counseling</w:t>
            </w:r>
            <w:r w:rsidRPr="00273F66">
              <w:rPr>
                <w:color w:val="FF0000"/>
              </w:rPr>
              <w:t>, and research. I am passionate about improving the quality of life and well-being of people suffering from mental health problems and addiction. I am committed to advancing the knowledge and practice of psychiatry through evidence-based and ethical interventions. I am a team player, a lifelong learner, and a compassionate professional.</w:t>
            </w:r>
          </w:p>
          <w:p w14:paraId="35AFC66F" w14:textId="6CE758F1" w:rsidR="00AD0D32" w:rsidRPr="00273F66" w:rsidRDefault="00AD0D32" w:rsidP="00DE759B">
            <w:pPr>
              <w:rPr>
                <w:color w:val="FF0000"/>
              </w:rPr>
            </w:pPr>
          </w:p>
        </w:tc>
      </w:tr>
      <w:tr w:rsidR="00667329" w14:paraId="04AE4A6F" w14:textId="77777777" w:rsidTr="00667329">
        <w:trPr>
          <w:trHeight w:val="900"/>
        </w:trPr>
        <w:tc>
          <w:tcPr>
            <w:tcW w:w="10080" w:type="dxa"/>
            <w:gridSpan w:val="8"/>
          </w:tcPr>
          <w:p w14:paraId="7B86FD3F" w14:textId="77777777" w:rsidR="00667329" w:rsidRPr="00667329" w:rsidRDefault="00000000" w:rsidP="00667329">
            <w:pPr>
              <w:pStyle w:val="Heading1"/>
            </w:pPr>
            <w:sdt>
              <w:sdtPr>
                <w:id w:val="-1983300934"/>
                <w:placeholder>
                  <w:docPart w:val="388637B1D23149C0A4C86731EB3DA308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Experience</w:t>
                </w:r>
              </w:sdtContent>
            </w:sdt>
          </w:p>
        </w:tc>
      </w:tr>
      <w:tr w:rsidR="00667329" w14:paraId="48FB92FD" w14:textId="77777777" w:rsidTr="00667329">
        <w:trPr>
          <w:trHeight w:val="80"/>
        </w:trPr>
        <w:tc>
          <w:tcPr>
            <w:tcW w:w="1260" w:type="dxa"/>
            <w:vMerge w:val="restart"/>
          </w:tcPr>
          <w:p w14:paraId="2D6A3135" w14:textId="56F4400B" w:rsidR="00667329" w:rsidRDefault="00273F66" w:rsidP="00667329">
            <w:pPr>
              <w:pStyle w:val="Heading3"/>
            </w:pPr>
            <w:r>
              <w:t>JULY 2020-AUGUST 2023</w:t>
            </w:r>
            <w:r w:rsidR="00667329">
              <w:t xml:space="preserve"> </w:t>
            </w:r>
          </w:p>
          <w:p w14:paraId="5DEE9086" w14:textId="77777777" w:rsidR="00667329" w:rsidRPr="005579C9" w:rsidRDefault="00667329" w:rsidP="00EA62A2"/>
        </w:tc>
        <w:tc>
          <w:tcPr>
            <w:tcW w:w="540" w:type="dxa"/>
            <w:gridSpan w:val="2"/>
          </w:tcPr>
          <w:p w14:paraId="242B4F74" w14:textId="77777777" w:rsidR="00667329" w:rsidRDefault="00667329" w:rsidP="00FC6625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4CCF77E" wp14:editId="663F5B30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21693F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2C93E8C3" w14:textId="77777777" w:rsidR="00667329" w:rsidRPr="004823C2" w:rsidRDefault="00667329" w:rsidP="00667329"/>
        </w:tc>
        <w:tc>
          <w:tcPr>
            <w:tcW w:w="8100" w:type="dxa"/>
            <w:gridSpan w:val="4"/>
            <w:vMerge w:val="restart"/>
          </w:tcPr>
          <w:p w14:paraId="41554F97" w14:textId="157AE79A" w:rsidR="00667329" w:rsidRPr="004823C2" w:rsidRDefault="00273F66" w:rsidP="00667329">
            <w:pPr>
              <w:pStyle w:val="Heading2"/>
            </w:pPr>
            <w:r>
              <w:t>SENIOR RESIDENT-DEPARTMENT OF PSYCHIATRY, SHRI BM PATIL MEDICAL COLLEGE HOSPITAL AND RESEARCH CENTRE, VIJAYAPURA</w:t>
            </w:r>
          </w:p>
          <w:p w14:paraId="14EA3F23" w14:textId="77777777" w:rsidR="00667329" w:rsidRDefault="00273F66" w:rsidP="00273F66">
            <w:pPr>
              <w:pStyle w:val="ListParagraph"/>
              <w:numPr>
                <w:ilvl w:val="0"/>
                <w:numId w:val="3"/>
              </w:numPr>
            </w:pPr>
            <w:r>
              <w:t>Interviewed patients concerning physical complaints, discussed symptoms, asked questions, and suggested treatment options.</w:t>
            </w:r>
          </w:p>
          <w:p w14:paraId="265816CD" w14:textId="00732CD3" w:rsidR="00273F66" w:rsidRDefault="00273F66" w:rsidP="00273F66">
            <w:pPr>
              <w:pStyle w:val="ListParagraph"/>
              <w:numPr>
                <w:ilvl w:val="0"/>
                <w:numId w:val="3"/>
              </w:numPr>
            </w:pPr>
            <w:r>
              <w:t>Evaluated patient histories, complaints, and current symptoms, and applied scales for screening as well as diagnostic purposes.</w:t>
            </w:r>
          </w:p>
          <w:p w14:paraId="108D4AA8" w14:textId="04C9EDEF" w:rsidR="00273F66" w:rsidRDefault="00273F66" w:rsidP="00273F66">
            <w:pPr>
              <w:pStyle w:val="ListParagraph"/>
              <w:numPr>
                <w:ilvl w:val="0"/>
                <w:numId w:val="3"/>
              </w:numPr>
            </w:pPr>
            <w:r>
              <w:t>Provided emergent medical care including High-Risk Suicide Management and illnesses along with crisis intervention therapy.</w:t>
            </w:r>
          </w:p>
          <w:p w14:paraId="6685F189" w14:textId="02AEDDA7" w:rsidR="00273F66" w:rsidRDefault="00273F66" w:rsidP="00273F66">
            <w:pPr>
              <w:pStyle w:val="ListParagraph"/>
              <w:numPr>
                <w:ilvl w:val="0"/>
                <w:numId w:val="3"/>
              </w:numPr>
            </w:pPr>
            <w:r>
              <w:t>Performed successfully various therapies such as Cognitive Behavioral therapy, Exposure and Response Prevention therapy, Exposure therapy, Habit Reversal training, Relapse prevention, Motivational Enhancement therapy during my Residency training program.</w:t>
            </w:r>
          </w:p>
          <w:p w14:paraId="47D02EA5" w14:textId="6377AE30" w:rsidR="00273F66" w:rsidRDefault="00273F66" w:rsidP="00273F66">
            <w:pPr>
              <w:pStyle w:val="ListParagraph"/>
              <w:numPr>
                <w:ilvl w:val="0"/>
                <w:numId w:val="3"/>
              </w:numPr>
            </w:pPr>
            <w:r>
              <w:t>Have expertise in performing various Psycho-Sexual therapies such as Genital and Non-Genital Sensate focus.</w:t>
            </w:r>
          </w:p>
          <w:p w14:paraId="4A0A4A1E" w14:textId="77777777" w:rsidR="00273F66" w:rsidRDefault="00273F66" w:rsidP="00273F66">
            <w:pPr>
              <w:pStyle w:val="ListParagraph"/>
            </w:pPr>
          </w:p>
          <w:p w14:paraId="72E7FDAC" w14:textId="02CA56CA" w:rsidR="00273F66" w:rsidRDefault="00273F66" w:rsidP="00DE759B"/>
        </w:tc>
      </w:tr>
      <w:tr w:rsidR="00667329" w14:paraId="29555EC3" w14:textId="77777777" w:rsidTr="00667329">
        <w:trPr>
          <w:trHeight w:val="900"/>
        </w:trPr>
        <w:tc>
          <w:tcPr>
            <w:tcW w:w="1260" w:type="dxa"/>
            <w:vMerge/>
          </w:tcPr>
          <w:p w14:paraId="7642E1AD" w14:textId="77777777" w:rsidR="00667329" w:rsidRDefault="00667329" w:rsidP="00EA62A2">
            <w:pPr>
              <w:pStyle w:val="Heading2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7ED8AE05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5998DF8A" w14:textId="77777777" w:rsidR="00667329" w:rsidRDefault="00667329" w:rsidP="009C2411"/>
        </w:tc>
        <w:tc>
          <w:tcPr>
            <w:tcW w:w="180" w:type="dxa"/>
          </w:tcPr>
          <w:p w14:paraId="58C4965C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08C9307A" w14:textId="77777777" w:rsidR="00667329" w:rsidRPr="005579C9" w:rsidRDefault="00667329" w:rsidP="00EA62A2">
            <w:pPr>
              <w:pStyle w:val="Heading2"/>
            </w:pPr>
          </w:p>
        </w:tc>
      </w:tr>
      <w:tr w:rsidR="00667329" w14:paraId="278E7086" w14:textId="77777777" w:rsidTr="00667329">
        <w:trPr>
          <w:trHeight w:val="117"/>
        </w:trPr>
        <w:tc>
          <w:tcPr>
            <w:tcW w:w="1260" w:type="dxa"/>
            <w:vMerge w:val="restart"/>
          </w:tcPr>
          <w:p w14:paraId="4B211949" w14:textId="57E2DCEB" w:rsidR="00667329" w:rsidRDefault="00000000" w:rsidP="00667329">
            <w:pPr>
              <w:pStyle w:val="Heading3"/>
            </w:pPr>
            <w:sdt>
              <w:sdtPr>
                <w:id w:val="1948647176"/>
                <w:placeholder>
                  <w:docPart w:val="A60CE93D9F854270B61BD5BE946FB1D1"/>
                </w:placeholder>
                <w15:appearance w15:val="hidden"/>
              </w:sdtPr>
              <w:sdtContent>
                <w:r w:rsidR="00273F66">
                  <w:t>SEPTEMBER 2013- JANUARY 2019</w:t>
                </w:r>
              </w:sdtContent>
            </w:sdt>
            <w:r w:rsidR="00457AA3">
              <w:t xml:space="preserve"> </w:t>
            </w:r>
          </w:p>
        </w:tc>
        <w:tc>
          <w:tcPr>
            <w:tcW w:w="540" w:type="dxa"/>
            <w:gridSpan w:val="2"/>
          </w:tcPr>
          <w:p w14:paraId="4FD3D312" w14:textId="77777777" w:rsidR="00667329" w:rsidRDefault="00667329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79A260B" wp14:editId="5FB23329">
                      <wp:extent cx="137160" cy="137160"/>
                      <wp:effectExtent l="19050" t="19050" r="15240" b="15240"/>
                      <wp:docPr id="1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F80913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C55334E" w14:textId="77777777" w:rsidR="00667329" w:rsidRPr="005579C9" w:rsidRDefault="00667329" w:rsidP="00667329"/>
        </w:tc>
        <w:tc>
          <w:tcPr>
            <w:tcW w:w="8100" w:type="dxa"/>
            <w:gridSpan w:val="4"/>
            <w:vMerge w:val="restart"/>
          </w:tcPr>
          <w:p w14:paraId="3B9E020A" w14:textId="0C81FE1C" w:rsidR="00667329" w:rsidRPr="004823C2" w:rsidRDefault="00273F66" w:rsidP="00667329">
            <w:pPr>
              <w:pStyle w:val="Heading2"/>
            </w:pPr>
            <w:r>
              <w:t>MBBS- gujarat adani institute of medical science, BHUJ</w:t>
            </w:r>
          </w:p>
          <w:p w14:paraId="05A1B44C" w14:textId="1E11D625" w:rsidR="00667329" w:rsidRPr="005579C9" w:rsidRDefault="00667329" w:rsidP="00DE759B"/>
        </w:tc>
      </w:tr>
      <w:tr w:rsidR="00667329" w14:paraId="7CBF179D" w14:textId="77777777" w:rsidTr="00667329">
        <w:trPr>
          <w:trHeight w:val="783"/>
        </w:trPr>
        <w:tc>
          <w:tcPr>
            <w:tcW w:w="1260" w:type="dxa"/>
            <w:vMerge/>
          </w:tcPr>
          <w:p w14:paraId="1E7F7EE7" w14:textId="77777777" w:rsidR="00667329" w:rsidRDefault="00667329" w:rsidP="00667329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1C341C91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1638A671" w14:textId="77777777" w:rsidR="00667329" w:rsidRDefault="00667329" w:rsidP="009C2411"/>
        </w:tc>
        <w:tc>
          <w:tcPr>
            <w:tcW w:w="180" w:type="dxa"/>
          </w:tcPr>
          <w:p w14:paraId="165606A2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7D49368F" w14:textId="77777777" w:rsidR="00667329" w:rsidRPr="005579C9" w:rsidRDefault="00667329" w:rsidP="00EA62A2">
            <w:pPr>
              <w:pStyle w:val="Heading2"/>
            </w:pPr>
          </w:p>
        </w:tc>
      </w:tr>
      <w:tr w:rsidR="00AD0D32" w:rsidRPr="00AD0D32" w14:paraId="0FFC2BD8" w14:textId="77777777" w:rsidTr="00AD0D32">
        <w:trPr>
          <w:trHeight w:val="720"/>
        </w:trPr>
        <w:tc>
          <w:tcPr>
            <w:tcW w:w="10080" w:type="dxa"/>
            <w:gridSpan w:val="8"/>
          </w:tcPr>
          <w:p w14:paraId="49F9D20D" w14:textId="77777777" w:rsidR="00AD0D32" w:rsidRPr="00AD0D32" w:rsidRDefault="00AD0D32" w:rsidP="00AD0D32"/>
        </w:tc>
      </w:tr>
      <w:tr w:rsidR="00667329" w14:paraId="7AF80CE2" w14:textId="77777777" w:rsidTr="00AD0D32">
        <w:trPr>
          <w:trHeight w:val="907"/>
        </w:trPr>
        <w:tc>
          <w:tcPr>
            <w:tcW w:w="10080" w:type="dxa"/>
            <w:gridSpan w:val="8"/>
          </w:tcPr>
          <w:p w14:paraId="582ABF41" w14:textId="77777777" w:rsidR="00667329" w:rsidRPr="00667329" w:rsidRDefault="00000000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</w:rPr>
            </w:pPr>
            <w:sdt>
              <w:sdtPr>
                <w:id w:val="-1908763273"/>
                <w:placeholder>
                  <w:docPart w:val="A34F197139D54BFAAF3BC5BFAF8138E6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Education</w:t>
                </w:r>
              </w:sdtContent>
            </w:sdt>
          </w:p>
        </w:tc>
      </w:tr>
      <w:tr w:rsidR="00313CEB" w14:paraId="7DBD6F11" w14:textId="77777777" w:rsidTr="00667329">
        <w:trPr>
          <w:trHeight w:val="270"/>
        </w:trPr>
        <w:tc>
          <w:tcPr>
            <w:tcW w:w="1260" w:type="dxa"/>
            <w:vMerge w:val="restart"/>
          </w:tcPr>
          <w:p w14:paraId="19132600" w14:textId="00C59D9C" w:rsidR="00313CEB" w:rsidRDefault="00273F66" w:rsidP="00DE759B">
            <w:pPr>
              <w:pStyle w:val="Heading3"/>
            </w:pPr>
            <w:r>
              <w:t>AUGUST 2023</w:t>
            </w:r>
          </w:p>
        </w:tc>
        <w:tc>
          <w:tcPr>
            <w:tcW w:w="540" w:type="dxa"/>
            <w:gridSpan w:val="2"/>
          </w:tcPr>
          <w:p w14:paraId="0EA5970F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2618A74" wp14:editId="030966D3">
                      <wp:extent cx="137160" cy="137160"/>
                      <wp:effectExtent l="19050" t="19050" r="15240" b="15240"/>
                      <wp:docPr id="2" name="Oval 2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857B8C" id="Oval 2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1A0D1C0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119B682D" w14:textId="4A136C50" w:rsidR="00313CEB" w:rsidRPr="004823C2" w:rsidRDefault="00273F66" w:rsidP="00667329">
            <w:pPr>
              <w:pStyle w:val="Heading2"/>
            </w:pPr>
            <w:r>
              <w:t>MD PSYCHIATRY-SHRI BM PATIL MEDICAL COLLEGE HOSPITAL AND RESEARCH CENTRE, VIJAYAPURA</w:t>
            </w:r>
          </w:p>
          <w:p w14:paraId="11F84D62" w14:textId="16015E8E" w:rsidR="00313CEB" w:rsidRPr="005579C9" w:rsidRDefault="00313CEB" w:rsidP="00457AA3"/>
        </w:tc>
      </w:tr>
      <w:tr w:rsidR="00313CEB" w14:paraId="78E1F909" w14:textId="77777777" w:rsidTr="00667329">
        <w:trPr>
          <w:trHeight w:val="783"/>
        </w:trPr>
        <w:tc>
          <w:tcPr>
            <w:tcW w:w="1260" w:type="dxa"/>
            <w:vMerge/>
          </w:tcPr>
          <w:p w14:paraId="675AEC27" w14:textId="77777777" w:rsidR="00313CE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262277E6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135E8355" w14:textId="77777777" w:rsidR="00313CEB" w:rsidRDefault="00313CEB" w:rsidP="009C2411"/>
        </w:tc>
        <w:tc>
          <w:tcPr>
            <w:tcW w:w="180" w:type="dxa"/>
          </w:tcPr>
          <w:p w14:paraId="2BE10003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71CA4C67" w14:textId="77777777" w:rsidR="00313CEB" w:rsidRPr="005579C9" w:rsidRDefault="00313CEB" w:rsidP="00DE759B"/>
        </w:tc>
      </w:tr>
      <w:tr w:rsidR="00313CEB" w14:paraId="73DF4EBD" w14:textId="77777777" w:rsidTr="00667329">
        <w:trPr>
          <w:trHeight w:val="180"/>
        </w:trPr>
        <w:tc>
          <w:tcPr>
            <w:tcW w:w="1260" w:type="dxa"/>
            <w:vMerge w:val="restart"/>
          </w:tcPr>
          <w:p w14:paraId="101BC496" w14:textId="642A33D4" w:rsidR="00313CEB" w:rsidRDefault="00273F66" w:rsidP="00DE759B">
            <w:pPr>
              <w:pStyle w:val="Heading3"/>
            </w:pPr>
            <w:r>
              <w:t>January 2019</w:t>
            </w:r>
          </w:p>
        </w:tc>
        <w:tc>
          <w:tcPr>
            <w:tcW w:w="540" w:type="dxa"/>
            <w:gridSpan w:val="2"/>
          </w:tcPr>
          <w:p w14:paraId="14515AC7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ABA6899" wp14:editId="7C4B750C">
                      <wp:extent cx="137160" cy="137160"/>
                      <wp:effectExtent l="19050" t="19050" r="15240" b="15240"/>
                      <wp:docPr id="4" name="Oval 4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44ED78" id="Oval 4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1014452F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74AEDB16" w14:textId="5921C557" w:rsidR="00313CEB" w:rsidRPr="004823C2" w:rsidRDefault="00273F66" w:rsidP="00DE759B">
            <w:pPr>
              <w:pStyle w:val="Heading2"/>
            </w:pPr>
            <w:r>
              <w:t>BACHELOR OF MEDICINE AND BACHELOR OF SURGERY (MBBS) -GUJARAT ADANI INSTITUTE OF MEDICAL SCIENCES, BHUJ</w:t>
            </w:r>
          </w:p>
          <w:p w14:paraId="7317D1FA" w14:textId="79EB8C67" w:rsidR="00313CEB" w:rsidRPr="005579C9" w:rsidRDefault="00313CEB" w:rsidP="00DE759B"/>
        </w:tc>
      </w:tr>
      <w:tr w:rsidR="00313CEB" w14:paraId="01089B3F" w14:textId="77777777" w:rsidTr="00667329">
        <w:trPr>
          <w:trHeight w:val="783"/>
        </w:trPr>
        <w:tc>
          <w:tcPr>
            <w:tcW w:w="1260" w:type="dxa"/>
            <w:vMerge/>
          </w:tcPr>
          <w:p w14:paraId="58DCB0A7" w14:textId="77777777" w:rsidR="00313CEB" w:rsidRPr="00DE759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2571EA95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1E412FE5" w14:textId="77777777" w:rsidR="00313CEB" w:rsidRDefault="00313CEB" w:rsidP="009C2411"/>
        </w:tc>
        <w:tc>
          <w:tcPr>
            <w:tcW w:w="180" w:type="dxa"/>
          </w:tcPr>
          <w:p w14:paraId="45D72EE5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6B2EE4B3" w14:textId="77777777" w:rsidR="00313CEB" w:rsidRPr="005579C9" w:rsidRDefault="00313CEB" w:rsidP="00DE759B"/>
        </w:tc>
      </w:tr>
      <w:tr w:rsidR="00AD0D32" w:rsidRPr="00AD0D32" w14:paraId="091C1A91" w14:textId="77777777" w:rsidTr="00AD0D32">
        <w:trPr>
          <w:trHeight w:val="432"/>
        </w:trPr>
        <w:tc>
          <w:tcPr>
            <w:tcW w:w="10080" w:type="dxa"/>
            <w:gridSpan w:val="8"/>
          </w:tcPr>
          <w:p w14:paraId="423868DF" w14:textId="77777777" w:rsidR="00AD0D32" w:rsidRPr="00AD0D32" w:rsidRDefault="00AD0D32" w:rsidP="00AD0D32"/>
        </w:tc>
      </w:tr>
      <w:tr w:rsidR="006307EA" w14:paraId="073C663A" w14:textId="77777777" w:rsidTr="00AD0D32">
        <w:trPr>
          <w:trHeight w:val="907"/>
        </w:trPr>
        <w:tc>
          <w:tcPr>
            <w:tcW w:w="5040" w:type="dxa"/>
            <w:gridSpan w:val="6"/>
          </w:tcPr>
          <w:p w14:paraId="1633ECAB" w14:textId="77777777" w:rsidR="006307EA" w:rsidRPr="005579C9" w:rsidRDefault="00000000" w:rsidP="00AD0D32">
            <w:pPr>
              <w:pStyle w:val="Heading1"/>
            </w:pPr>
            <w:sdt>
              <w:sdtPr>
                <w:id w:val="-1392877668"/>
                <w:placeholder>
                  <w:docPart w:val="CA8225A1381C46F4B2F10C051A95C89A"/>
                </w:placeholder>
                <w:temporary/>
                <w:showingPlcHdr/>
                <w15:appearance w15:val="hidden"/>
              </w:sdtPr>
              <w:sdtContent>
                <w:r w:rsidR="006307EA" w:rsidRPr="00CF1A49">
                  <w:t>Skills</w:t>
                </w:r>
              </w:sdtContent>
            </w:sdt>
          </w:p>
        </w:tc>
        <w:tc>
          <w:tcPr>
            <w:tcW w:w="270" w:type="dxa"/>
          </w:tcPr>
          <w:p w14:paraId="610B143E" w14:textId="77777777" w:rsidR="006307EA" w:rsidRPr="005579C9" w:rsidRDefault="006307EA" w:rsidP="00AD0D32"/>
        </w:tc>
        <w:tc>
          <w:tcPr>
            <w:tcW w:w="4770" w:type="dxa"/>
          </w:tcPr>
          <w:p w14:paraId="01146A3D" w14:textId="6C56835F" w:rsidR="006307EA" w:rsidRPr="005579C9" w:rsidRDefault="006307EA" w:rsidP="00AD0D32">
            <w:pPr>
              <w:pStyle w:val="Heading1"/>
            </w:pPr>
          </w:p>
        </w:tc>
      </w:tr>
      <w:tr w:rsidR="006307EA" w14:paraId="2753A410" w14:textId="77777777" w:rsidTr="006307EA">
        <w:trPr>
          <w:trHeight w:val="783"/>
        </w:trPr>
        <w:tc>
          <w:tcPr>
            <w:tcW w:w="5040" w:type="dxa"/>
            <w:gridSpan w:val="6"/>
          </w:tcPr>
          <w:p w14:paraId="332A7E2A" w14:textId="1FF2DC0C" w:rsidR="006307EA" w:rsidRDefault="00273F66" w:rsidP="00457AA3">
            <w:pPr>
              <w:pStyle w:val="ListBullet"/>
            </w:pPr>
            <w:r>
              <w:t xml:space="preserve">Addiction psychiatry </w:t>
            </w:r>
          </w:p>
          <w:p w14:paraId="20B590C1" w14:textId="5161DD33" w:rsidR="00273F66" w:rsidRDefault="00273F66" w:rsidP="00457AA3">
            <w:pPr>
              <w:pStyle w:val="ListBullet"/>
            </w:pPr>
            <w:r>
              <w:t>Geriatric psychiatry</w:t>
            </w:r>
          </w:p>
          <w:p w14:paraId="04154046" w14:textId="5CB83810" w:rsidR="00273F66" w:rsidRDefault="00273F66" w:rsidP="00457AA3">
            <w:pPr>
              <w:pStyle w:val="ListBullet"/>
            </w:pPr>
            <w:r>
              <w:t>Child psychiatry</w:t>
            </w:r>
          </w:p>
          <w:p w14:paraId="4A4A84BA" w14:textId="1596DBD9" w:rsidR="00273F66" w:rsidRDefault="00273F66" w:rsidP="00457AA3">
            <w:pPr>
              <w:pStyle w:val="ListBullet"/>
            </w:pPr>
            <w:r>
              <w:t>Psychotherapies</w:t>
            </w:r>
          </w:p>
          <w:p w14:paraId="689A2578" w14:textId="0083E885" w:rsidR="00273F66" w:rsidRDefault="00273F66" w:rsidP="00457AA3">
            <w:pPr>
              <w:pStyle w:val="ListBullet"/>
            </w:pPr>
            <w:r>
              <w:t>Psychopharmacology</w:t>
            </w:r>
          </w:p>
          <w:p w14:paraId="1B217EB8" w14:textId="0E061FE8" w:rsidR="00273F66" w:rsidRPr="00457AA3" w:rsidRDefault="00273F66" w:rsidP="00457AA3">
            <w:pPr>
              <w:pStyle w:val="ListBullet"/>
            </w:pPr>
            <w:r>
              <w:t>Psycho-sexual disorders</w:t>
            </w:r>
          </w:p>
          <w:p w14:paraId="174FE5FC" w14:textId="6860ABE2" w:rsidR="006307EA" w:rsidRPr="005579C9" w:rsidRDefault="006307EA" w:rsidP="00273F66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270" w:type="dxa"/>
          </w:tcPr>
          <w:p w14:paraId="6F36B2A9" w14:textId="54F8D4A4" w:rsidR="006307EA" w:rsidRPr="006E1507" w:rsidRDefault="006307EA" w:rsidP="00DE759B"/>
        </w:tc>
        <w:tc>
          <w:tcPr>
            <w:tcW w:w="4770" w:type="dxa"/>
          </w:tcPr>
          <w:p w14:paraId="2070ED7D" w14:textId="545A9F8F" w:rsidR="006307EA" w:rsidRPr="005579C9" w:rsidRDefault="006307EA" w:rsidP="00DE759B"/>
        </w:tc>
      </w:tr>
    </w:tbl>
    <w:p w14:paraId="4EC9B082" w14:textId="77777777" w:rsidR="00180710" w:rsidRPr="00DE759B" w:rsidRDefault="00180710" w:rsidP="00FB0432">
      <w:pPr>
        <w:rPr>
          <w:sz w:val="12"/>
        </w:rPr>
      </w:pPr>
    </w:p>
    <w:sectPr w:rsidR="00180710" w:rsidRPr="00DE759B" w:rsidSect="00526631">
      <w:type w:val="continuous"/>
      <w:pgSz w:w="12240" w:h="15840" w:code="1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7264" w14:textId="77777777" w:rsidR="00F94158" w:rsidRDefault="00F94158" w:rsidP="003D42E9">
      <w:r>
        <w:separator/>
      </w:r>
    </w:p>
  </w:endnote>
  <w:endnote w:type="continuationSeparator" w:id="0">
    <w:p w14:paraId="2B794844" w14:textId="77777777" w:rsidR="00F94158" w:rsidRDefault="00F94158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635C" w14:textId="77777777" w:rsidR="00F94158" w:rsidRDefault="00F94158" w:rsidP="003D42E9">
      <w:r>
        <w:separator/>
      </w:r>
    </w:p>
  </w:footnote>
  <w:footnote w:type="continuationSeparator" w:id="0">
    <w:p w14:paraId="48A34F82" w14:textId="77777777" w:rsidR="00F94158" w:rsidRDefault="00F94158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6617F"/>
    <w:multiLevelType w:val="hybridMultilevel"/>
    <w:tmpl w:val="017A23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0"/>
  </w:num>
  <w:num w:numId="2" w16cid:durableId="1210998015">
    <w:abstractNumId w:val="1"/>
  </w:num>
  <w:num w:numId="3" w16cid:durableId="166207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WwMDA1MjAwMja2sDBR0lEKTi0uzszPAykwrAUAPsPRjSwAAAA="/>
  </w:docVars>
  <w:rsids>
    <w:rsidRoot w:val="00273F66"/>
    <w:rsid w:val="000761F2"/>
    <w:rsid w:val="000D60A5"/>
    <w:rsid w:val="000E055C"/>
    <w:rsid w:val="00180710"/>
    <w:rsid w:val="0019254A"/>
    <w:rsid w:val="001A07E0"/>
    <w:rsid w:val="001D5578"/>
    <w:rsid w:val="001D7755"/>
    <w:rsid w:val="00231540"/>
    <w:rsid w:val="002370D3"/>
    <w:rsid w:val="00273F66"/>
    <w:rsid w:val="0030456C"/>
    <w:rsid w:val="00313CEB"/>
    <w:rsid w:val="00315265"/>
    <w:rsid w:val="00322C94"/>
    <w:rsid w:val="0039032E"/>
    <w:rsid w:val="003C0547"/>
    <w:rsid w:val="003D42E9"/>
    <w:rsid w:val="003E4645"/>
    <w:rsid w:val="003F4542"/>
    <w:rsid w:val="00413FAB"/>
    <w:rsid w:val="00430E0C"/>
    <w:rsid w:val="00457AA3"/>
    <w:rsid w:val="004823C2"/>
    <w:rsid w:val="00483E87"/>
    <w:rsid w:val="004940BD"/>
    <w:rsid w:val="004A6BB1"/>
    <w:rsid w:val="00523B0B"/>
    <w:rsid w:val="00526631"/>
    <w:rsid w:val="00531E08"/>
    <w:rsid w:val="005B647F"/>
    <w:rsid w:val="005B65A2"/>
    <w:rsid w:val="0061481A"/>
    <w:rsid w:val="006307EA"/>
    <w:rsid w:val="0063153B"/>
    <w:rsid w:val="00667329"/>
    <w:rsid w:val="00671B73"/>
    <w:rsid w:val="00713365"/>
    <w:rsid w:val="00724932"/>
    <w:rsid w:val="00744959"/>
    <w:rsid w:val="007B67D3"/>
    <w:rsid w:val="008038BB"/>
    <w:rsid w:val="008543EA"/>
    <w:rsid w:val="00865306"/>
    <w:rsid w:val="008E42E7"/>
    <w:rsid w:val="008F52BA"/>
    <w:rsid w:val="009048D2"/>
    <w:rsid w:val="00960AE6"/>
    <w:rsid w:val="009C2411"/>
    <w:rsid w:val="00A457B0"/>
    <w:rsid w:val="00A6401B"/>
    <w:rsid w:val="00A9448F"/>
    <w:rsid w:val="00AB5A73"/>
    <w:rsid w:val="00AD0D32"/>
    <w:rsid w:val="00B067CD"/>
    <w:rsid w:val="00B70A77"/>
    <w:rsid w:val="00B758ED"/>
    <w:rsid w:val="00BA6B97"/>
    <w:rsid w:val="00C832BD"/>
    <w:rsid w:val="00D51E18"/>
    <w:rsid w:val="00D7168E"/>
    <w:rsid w:val="00DE759B"/>
    <w:rsid w:val="00E0696E"/>
    <w:rsid w:val="00EA62A2"/>
    <w:rsid w:val="00EB6FE0"/>
    <w:rsid w:val="00EC5D87"/>
    <w:rsid w:val="00EE4AD0"/>
    <w:rsid w:val="00F85A56"/>
    <w:rsid w:val="00F94158"/>
    <w:rsid w:val="00F96D85"/>
    <w:rsid w:val="00FA4408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17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paragraph" w:styleId="ListParagraph">
    <w:name w:val="List Paragraph"/>
    <w:basedOn w:val="Normal"/>
    <w:uiPriority w:val="34"/>
    <w:semiHidden/>
    <w:rsid w:val="0027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8637B1D23149C0A4C86731EB3D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8283-727E-4956-B27A-595324991317}"/>
      </w:docPartPr>
      <w:docPartBody>
        <w:p w:rsidR="00000000" w:rsidRDefault="00000000">
          <w:pPr>
            <w:pStyle w:val="388637B1D23149C0A4C86731EB3DA308"/>
          </w:pPr>
          <w:r w:rsidRPr="00CF1A49">
            <w:t>Experience</w:t>
          </w:r>
        </w:p>
      </w:docPartBody>
    </w:docPart>
    <w:docPart>
      <w:docPartPr>
        <w:name w:val="A60CE93D9F854270B61BD5BE946F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EED6-6137-4613-8B91-807F4370056B}"/>
      </w:docPartPr>
      <w:docPartBody>
        <w:p w:rsidR="00000000" w:rsidRDefault="00000000">
          <w:pPr>
            <w:pStyle w:val="A60CE93D9F854270B61BD5BE946FB1D1"/>
          </w:pPr>
          <w:r w:rsidRPr="00457AA3">
            <w:t>Mar 20XX-</w:t>
          </w:r>
          <w:r w:rsidRPr="00457AA3">
            <w:br/>
            <w:t>Jan 20XX</w:t>
          </w:r>
        </w:p>
      </w:docPartBody>
    </w:docPart>
    <w:docPart>
      <w:docPartPr>
        <w:name w:val="A34F197139D54BFAAF3BC5BFAF81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1DF9-FD06-4123-9C72-C08952F2F9AF}"/>
      </w:docPartPr>
      <w:docPartBody>
        <w:p w:rsidR="00000000" w:rsidRDefault="00000000">
          <w:pPr>
            <w:pStyle w:val="A34F197139D54BFAAF3BC5BFAF8138E6"/>
          </w:pPr>
          <w:r w:rsidRPr="00CF1A49">
            <w:t>Education</w:t>
          </w:r>
        </w:p>
      </w:docPartBody>
    </w:docPart>
    <w:docPart>
      <w:docPartPr>
        <w:name w:val="CA8225A1381C46F4B2F10C051A95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8C84-59EB-49C6-914E-840D614C8E24}"/>
      </w:docPartPr>
      <w:docPartBody>
        <w:p w:rsidR="00000000" w:rsidRDefault="00000000">
          <w:pPr>
            <w:pStyle w:val="CA8225A1381C46F4B2F10C051A95C89A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B4"/>
    <w:rsid w:val="00D5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0E0368B5B04117B792321840EE51C0">
    <w:name w:val="260E0368B5B04117B792321840EE51C0"/>
  </w:style>
  <w:style w:type="paragraph" w:customStyle="1" w:styleId="04A1BC75A978459395D0C05B7A2B48E4">
    <w:name w:val="04A1BC75A978459395D0C05B7A2B48E4"/>
  </w:style>
  <w:style w:type="paragraph" w:customStyle="1" w:styleId="AA4227B20CAB46D59AB46C499E167A23">
    <w:name w:val="AA4227B20CAB46D59AB46C499E167A23"/>
  </w:style>
  <w:style w:type="paragraph" w:customStyle="1" w:styleId="2C2562CC141D4EFAA49B79BD5B93D18E">
    <w:name w:val="2C2562CC141D4EFAA49B79BD5B93D18E"/>
  </w:style>
  <w:style w:type="paragraph" w:customStyle="1" w:styleId="EDECFF7E9A3C4825AAB080AB2B93F243">
    <w:name w:val="EDECFF7E9A3C4825AAB080AB2B93F243"/>
  </w:style>
  <w:style w:type="paragraph" w:customStyle="1" w:styleId="801F7F5CF9794B8BB6D0BC662437F54A">
    <w:name w:val="801F7F5CF9794B8BB6D0BC662437F54A"/>
  </w:style>
  <w:style w:type="paragraph" w:customStyle="1" w:styleId="388637B1D23149C0A4C86731EB3DA308">
    <w:name w:val="388637B1D23149C0A4C86731EB3DA308"/>
  </w:style>
  <w:style w:type="paragraph" w:customStyle="1" w:styleId="3A448820F0514E678F47A9BAF047E39E">
    <w:name w:val="3A448820F0514E678F47A9BAF047E39E"/>
  </w:style>
  <w:style w:type="paragraph" w:customStyle="1" w:styleId="257C69C691884EADADF5A8FF2A74BD5C">
    <w:name w:val="257C69C691884EADADF5A8FF2A74BD5C"/>
  </w:style>
  <w:style w:type="paragraph" w:customStyle="1" w:styleId="65CB87F73BD847EAB3A098F76A21F241">
    <w:name w:val="65CB87F73BD847EAB3A098F76A21F241"/>
  </w:style>
  <w:style w:type="paragraph" w:customStyle="1" w:styleId="A60CE93D9F854270B61BD5BE946FB1D1">
    <w:name w:val="A60CE93D9F854270B61BD5BE946FB1D1"/>
  </w:style>
  <w:style w:type="paragraph" w:customStyle="1" w:styleId="799B3EB9BE344BBEA99401AD8C99D217">
    <w:name w:val="799B3EB9BE344BBEA99401AD8C99D217"/>
  </w:style>
  <w:style w:type="paragraph" w:customStyle="1" w:styleId="6204AB74F7DA4791A84202447F104630">
    <w:name w:val="6204AB74F7DA4791A84202447F104630"/>
  </w:style>
  <w:style w:type="paragraph" w:customStyle="1" w:styleId="A34F197139D54BFAAF3BC5BFAF8138E6">
    <w:name w:val="A34F197139D54BFAAF3BC5BFAF8138E6"/>
  </w:style>
  <w:style w:type="paragraph" w:customStyle="1" w:styleId="76BD063B858D4A088CFA4812E45C8AF3">
    <w:name w:val="76BD063B858D4A088CFA4812E45C8AF3"/>
  </w:style>
  <w:style w:type="paragraph" w:customStyle="1" w:styleId="20CC31EC0EBC4E44824D2330B29C36DA">
    <w:name w:val="20CC31EC0EBC4E44824D2330B29C36DA"/>
  </w:style>
  <w:style w:type="paragraph" w:customStyle="1" w:styleId="8DFC090174954D9EAE67D1AC4BCA1303">
    <w:name w:val="8DFC090174954D9EAE67D1AC4BCA1303"/>
  </w:style>
  <w:style w:type="paragraph" w:customStyle="1" w:styleId="640DE720A69E44A28EDBFB3287A016DB">
    <w:name w:val="640DE720A69E44A28EDBFB3287A016DB"/>
  </w:style>
  <w:style w:type="paragraph" w:customStyle="1" w:styleId="520643DED4AA4B4991B8F5D7307BC73C">
    <w:name w:val="520643DED4AA4B4991B8F5D7307BC73C"/>
  </w:style>
  <w:style w:type="paragraph" w:customStyle="1" w:styleId="66CA7D4D199B46CABFDCF320CAA71295">
    <w:name w:val="66CA7D4D199B46CABFDCF320CAA71295"/>
  </w:style>
  <w:style w:type="paragraph" w:customStyle="1" w:styleId="CA8225A1381C46F4B2F10C051A95C89A">
    <w:name w:val="CA8225A1381C46F4B2F10C051A95C89A"/>
  </w:style>
  <w:style w:type="paragraph" w:customStyle="1" w:styleId="8C2D1F6DDD694B81B0A6317A2049F0BB">
    <w:name w:val="8C2D1F6DDD694B81B0A6317A2049F0BB"/>
  </w:style>
  <w:style w:type="paragraph" w:customStyle="1" w:styleId="7D2C984595E54E4D8DCF1101A5E7C6FE">
    <w:name w:val="7D2C984595E54E4D8DCF1101A5E7C6FE"/>
  </w:style>
  <w:style w:type="paragraph" w:customStyle="1" w:styleId="6782E62CC69B41F9890F06A1374FBA06">
    <w:name w:val="6782E62CC69B41F9890F06A1374FBA06"/>
  </w:style>
  <w:style w:type="paragraph" w:customStyle="1" w:styleId="817301C244554FBFBAAB0FC0C1C746D6">
    <w:name w:val="817301C244554FBFBAAB0FC0C1C746D6"/>
  </w:style>
  <w:style w:type="paragraph" w:customStyle="1" w:styleId="350A560092724484967DE241B7F9DB3E">
    <w:name w:val="350A560092724484967DE241B7F9DB3E"/>
  </w:style>
  <w:style w:type="paragraph" w:customStyle="1" w:styleId="4BCAAEFC26B6450C85F78830AC10837F">
    <w:name w:val="4BCAAEFC26B6450C85F78830AC108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2023-08-07T11:15:00Z</dcterms:created>
  <dcterms:modified xsi:type="dcterms:W3CDTF">2023-08-07T12:27:00Z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f525e855-b093-47c7-b28e-51f26959fb47</vt:lpwstr>
  </property>
</Properties>
</file>